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F496" w14:textId="13F037D1" w:rsidR="009E5166" w:rsidRPr="009E5166" w:rsidRDefault="009E5166" w:rsidP="00C107FE">
      <w:pPr>
        <w:pStyle w:val="Listaconnmeros"/>
        <w:numPr>
          <w:ilvl w:val="0"/>
          <w:numId w:val="0"/>
        </w:numPr>
        <w:spacing w:after="0" w:line="360" w:lineRule="auto"/>
        <w:ind w:right="-7" w:firstLine="21"/>
        <w:jc w:val="center"/>
        <w:rPr>
          <w:rFonts w:ascii="Roboto" w:hAnsi="Roboto" w:cs="Calibri"/>
          <w:bCs/>
          <w:sz w:val="22"/>
          <w:szCs w:val="22"/>
        </w:rPr>
      </w:pPr>
      <w:r w:rsidRPr="009E5166">
        <w:rPr>
          <w:rFonts w:ascii="Roboto" w:hAnsi="Roboto" w:cs="Calibri"/>
          <w:bCs/>
          <w:sz w:val="22"/>
          <w:szCs w:val="22"/>
        </w:rPr>
        <w:t>MINISTERIO DE CIENCIA, INNOVACIÓN, TECNOLOGÍA Y TELECOMUNIACIONES</w:t>
      </w:r>
    </w:p>
    <w:p w14:paraId="54B5C0C3" w14:textId="705A3783" w:rsidR="00E013D2" w:rsidRPr="004C6365" w:rsidRDefault="00422C4A" w:rsidP="004C6365">
      <w:pPr>
        <w:pStyle w:val="Encabezado"/>
        <w:tabs>
          <w:tab w:val="left" w:pos="3261"/>
        </w:tabs>
        <w:spacing w:after="240" w:line="360" w:lineRule="auto"/>
        <w:ind w:left="0"/>
        <w:jc w:val="center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 xml:space="preserve">PREMIO NACIONAL DE CIENCIA “CLODOMIRO PICADO TWIGHT”                              PREMIO NACIONAL DE TECNOLOGÍA “CLODOMIRO PICADO TWIGHT”                  </w:t>
      </w:r>
      <w:r w:rsidR="004C6365">
        <w:rPr>
          <w:rFonts w:ascii="Roboto" w:hAnsi="Roboto"/>
          <w:b/>
          <w:bCs/>
          <w:sz w:val="22"/>
          <w:szCs w:val="22"/>
        </w:rPr>
        <w:t>FORMULARIO DE INSCRIPCIÓN</w:t>
      </w:r>
      <w:r>
        <w:rPr>
          <w:rFonts w:ascii="Roboto" w:hAnsi="Roboto"/>
          <w:b/>
          <w:bCs/>
          <w:sz w:val="22"/>
          <w:szCs w:val="22"/>
        </w:rPr>
        <w:t xml:space="preserve"> 2023</w:t>
      </w:r>
    </w:p>
    <w:p w14:paraId="42460E44" w14:textId="70C3FFA5" w:rsidR="004C6365" w:rsidRP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4C6365">
        <w:rPr>
          <w:rFonts w:ascii="Arial" w:hAnsi="Arial" w:cs="Arial"/>
          <w:b/>
          <w:bCs/>
          <w:sz w:val="22"/>
          <w:szCs w:val="22"/>
        </w:rPr>
        <w:t>1. Nombre completo de la persona postulante.</w:t>
      </w:r>
    </w:p>
    <w:p w14:paraId="76B56F64" w14:textId="297F4651" w:rsid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Nombre:</w:t>
      </w:r>
    </w:p>
    <w:p w14:paraId="6B24861A" w14:textId="481F1B8A" w:rsidR="004C6365" w:rsidRDefault="00D017B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Primer a</w:t>
      </w:r>
      <w:r w:rsidR="004C6365">
        <w:rPr>
          <w:rFonts w:ascii="Arial" w:hAnsi="Arial" w:cs="Arial"/>
          <w:sz w:val="22"/>
          <w:szCs w:val="22"/>
        </w:rPr>
        <w:t>pellido:</w:t>
      </w:r>
    </w:p>
    <w:p w14:paraId="303ABC7F" w14:textId="1A9631AA" w:rsidR="004C6365" w:rsidRPr="004C6365" w:rsidRDefault="00D017B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Segundo a</w:t>
      </w:r>
      <w:r w:rsidR="004C6365">
        <w:rPr>
          <w:rFonts w:ascii="Arial" w:hAnsi="Arial" w:cs="Arial"/>
          <w:sz w:val="22"/>
          <w:szCs w:val="22"/>
        </w:rPr>
        <w:t>pellido:</w:t>
      </w:r>
    </w:p>
    <w:p w14:paraId="149E1814" w14:textId="77777777" w:rsidR="004C6365" w:rsidRP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00E74C9" w14:textId="257E4A2F" w:rsidR="004C6365" w:rsidRP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4C6365">
        <w:rPr>
          <w:rFonts w:ascii="Arial" w:hAnsi="Arial" w:cs="Arial"/>
          <w:b/>
          <w:bCs/>
          <w:sz w:val="22"/>
          <w:szCs w:val="22"/>
        </w:rPr>
        <w:t>2. Número de cédula de identidad de la persona postulante.</w:t>
      </w:r>
    </w:p>
    <w:p w14:paraId="0B15541D" w14:textId="0157B206" w:rsid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00-0000-0000</w:t>
      </w:r>
      <w:r w:rsidR="00065B4A">
        <w:rPr>
          <w:rFonts w:ascii="Arial" w:hAnsi="Arial" w:cs="Arial"/>
          <w:sz w:val="22"/>
          <w:szCs w:val="22"/>
        </w:rPr>
        <w:t xml:space="preserve"> (Aportar copia de la cédula de identidad escaneada</w:t>
      </w:r>
      <w:r w:rsidR="00D15BC9">
        <w:rPr>
          <w:rFonts w:ascii="Arial" w:hAnsi="Arial" w:cs="Arial"/>
          <w:sz w:val="22"/>
          <w:szCs w:val="22"/>
        </w:rPr>
        <w:t xml:space="preserve"> por ambos lados</w:t>
      </w:r>
      <w:r w:rsidR="00065B4A">
        <w:rPr>
          <w:rFonts w:ascii="Arial" w:hAnsi="Arial" w:cs="Arial"/>
          <w:sz w:val="22"/>
          <w:szCs w:val="22"/>
        </w:rPr>
        <w:t>).</w:t>
      </w:r>
    </w:p>
    <w:p w14:paraId="532EADC8" w14:textId="77777777" w:rsidR="00466DBD" w:rsidRDefault="00466DBD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7ACDF57" w14:textId="77777777" w:rsidR="00466DBD" w:rsidRPr="004C6365" w:rsidRDefault="00466DBD" w:rsidP="00466DBD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4C6365">
        <w:rPr>
          <w:rFonts w:ascii="Arial" w:hAnsi="Arial" w:cs="Arial"/>
          <w:b/>
          <w:bCs/>
          <w:sz w:val="22"/>
          <w:szCs w:val="22"/>
        </w:rPr>
        <w:t>3. Estado civil de la persona postulante (marcar con una “x”).</w:t>
      </w:r>
    </w:p>
    <w:p w14:paraId="0E00BCDD" w14:textId="77777777" w:rsidR="00466DBD" w:rsidRDefault="00466DBD" w:rsidP="00466DBD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(…) Soltera (o)</w:t>
      </w:r>
    </w:p>
    <w:p w14:paraId="4D5A1CDC" w14:textId="77777777" w:rsidR="00466DBD" w:rsidRDefault="00466DBD" w:rsidP="00466DBD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(…) Casada (a)</w:t>
      </w:r>
    </w:p>
    <w:p w14:paraId="15121511" w14:textId="77777777" w:rsidR="00466DBD" w:rsidRDefault="00466DBD" w:rsidP="00466DBD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(…) Divorciada (o)</w:t>
      </w:r>
    </w:p>
    <w:p w14:paraId="71BEEB4A" w14:textId="77777777" w:rsidR="00466DBD" w:rsidRDefault="00466DBD" w:rsidP="00466DBD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(…) Viuda (o)</w:t>
      </w:r>
    </w:p>
    <w:p w14:paraId="445565FA" w14:textId="77777777" w:rsidR="00466DBD" w:rsidRDefault="00466DBD" w:rsidP="00466DBD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(…) Otro: </w:t>
      </w:r>
    </w:p>
    <w:p w14:paraId="00DC1DE1" w14:textId="77777777" w:rsidR="004C6365" w:rsidRP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7FCA144" w14:textId="39D8D112" w:rsidR="004C6365" w:rsidRPr="004C6365" w:rsidRDefault="00466DBD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4C6365" w:rsidRPr="004C6365">
        <w:rPr>
          <w:rFonts w:ascii="Arial" w:hAnsi="Arial" w:cs="Arial"/>
          <w:b/>
          <w:bCs/>
          <w:sz w:val="22"/>
          <w:szCs w:val="22"/>
        </w:rPr>
        <w:t>. Profesión de la persona postulante.</w:t>
      </w:r>
    </w:p>
    <w:p w14:paraId="01C3545F" w14:textId="64C0D9B6" w:rsid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20383C">
        <w:rPr>
          <w:rFonts w:ascii="Arial" w:hAnsi="Arial" w:cs="Arial"/>
          <w:sz w:val="22"/>
          <w:szCs w:val="22"/>
        </w:rPr>
        <w:t>Aportar copia escaneada de los t</w:t>
      </w:r>
      <w:r>
        <w:rPr>
          <w:rFonts w:ascii="Arial" w:hAnsi="Arial" w:cs="Arial"/>
          <w:sz w:val="22"/>
          <w:szCs w:val="22"/>
        </w:rPr>
        <w:t>ítulo</w:t>
      </w:r>
      <w:r w:rsidR="00466DB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académico</w:t>
      </w:r>
      <w:r w:rsidR="00466DB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</w:p>
    <w:p w14:paraId="200A2F77" w14:textId="77777777" w:rsid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D5DA9D8" w14:textId="40F70DC5" w:rsidR="004C6365" w:rsidRPr="004C6365" w:rsidRDefault="00466DBD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4C6365" w:rsidRPr="004C6365">
        <w:rPr>
          <w:rFonts w:ascii="Arial" w:hAnsi="Arial" w:cs="Arial"/>
          <w:b/>
          <w:bCs/>
          <w:sz w:val="22"/>
          <w:szCs w:val="22"/>
        </w:rPr>
        <w:t>. Domicilio de la persona postulante.</w:t>
      </w:r>
    </w:p>
    <w:p w14:paraId="39765D3E" w14:textId="4B4EBA39" w:rsid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Provincia:</w:t>
      </w:r>
    </w:p>
    <w:p w14:paraId="2341CD42" w14:textId="12FA1326" w:rsid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Cantón:</w:t>
      </w:r>
    </w:p>
    <w:p w14:paraId="61FE56FA" w14:textId="458E9C2F" w:rsid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Distrito:</w:t>
      </w:r>
    </w:p>
    <w:p w14:paraId="32A63F1B" w14:textId="1A646958" w:rsidR="00DE38A3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Otras señas:</w:t>
      </w:r>
    </w:p>
    <w:p w14:paraId="7C988ED3" w14:textId="77777777" w:rsidR="00EA1E88" w:rsidRPr="004C6365" w:rsidRDefault="00EA1E88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FB2C373" w14:textId="5DBFB8DB" w:rsidR="004C6365" w:rsidRPr="004C6365" w:rsidRDefault="00466DBD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4C6365" w:rsidRPr="004C6365">
        <w:rPr>
          <w:rFonts w:ascii="Arial" w:hAnsi="Arial" w:cs="Arial"/>
          <w:b/>
          <w:bCs/>
          <w:sz w:val="22"/>
          <w:szCs w:val="22"/>
        </w:rPr>
        <w:t>. Lugar de nacimiento de la persona postulante.</w:t>
      </w:r>
    </w:p>
    <w:p w14:paraId="7FC2F242" w14:textId="2668BFE7" w:rsidR="004C6365" w:rsidRDefault="00466DBD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País:</w:t>
      </w:r>
    </w:p>
    <w:p w14:paraId="048F9EF2" w14:textId="6693EDEC" w:rsidR="00466DBD" w:rsidRDefault="00466DBD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Provincia/Estado/Departamento:</w:t>
      </w:r>
    </w:p>
    <w:p w14:paraId="3AFC9A63" w14:textId="2C7FDD62" w:rsidR="00466DBD" w:rsidRDefault="00466DBD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Otras señas:</w:t>
      </w:r>
    </w:p>
    <w:p w14:paraId="27609A76" w14:textId="77777777" w:rsidR="00466DBD" w:rsidRPr="004C6365" w:rsidRDefault="00466DBD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4D4BC0B" w14:textId="3362EFF9" w:rsidR="004C6365" w:rsidRPr="004C6365" w:rsidRDefault="00466DBD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4C6365" w:rsidRPr="004C6365">
        <w:rPr>
          <w:rFonts w:ascii="Arial" w:hAnsi="Arial" w:cs="Arial"/>
          <w:b/>
          <w:bCs/>
          <w:sz w:val="22"/>
          <w:szCs w:val="22"/>
        </w:rPr>
        <w:t xml:space="preserve">. Categoría de participación (marcar </w:t>
      </w:r>
      <w:r w:rsidR="004C6365">
        <w:rPr>
          <w:rFonts w:ascii="Arial" w:hAnsi="Arial" w:cs="Arial"/>
          <w:b/>
          <w:bCs/>
          <w:sz w:val="22"/>
          <w:szCs w:val="22"/>
        </w:rPr>
        <w:t xml:space="preserve">una única opción </w:t>
      </w:r>
      <w:r w:rsidR="004C6365" w:rsidRPr="004C6365">
        <w:rPr>
          <w:rFonts w:ascii="Arial" w:hAnsi="Arial" w:cs="Arial"/>
          <w:b/>
          <w:bCs/>
          <w:sz w:val="22"/>
          <w:szCs w:val="22"/>
        </w:rPr>
        <w:t>con “x”).</w:t>
      </w:r>
    </w:p>
    <w:p w14:paraId="50E6937B" w14:textId="77777777" w:rsid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(…) </w:t>
      </w:r>
      <w:r w:rsidRPr="004C6365">
        <w:rPr>
          <w:rFonts w:ascii="Arial" w:hAnsi="Arial" w:cs="Arial"/>
          <w:sz w:val="22"/>
          <w:szCs w:val="22"/>
        </w:rPr>
        <w:t>Ciencia</w:t>
      </w:r>
      <w:r>
        <w:rPr>
          <w:rFonts w:ascii="Arial" w:hAnsi="Arial" w:cs="Arial"/>
          <w:sz w:val="22"/>
          <w:szCs w:val="22"/>
        </w:rPr>
        <w:t>.</w:t>
      </w:r>
    </w:p>
    <w:p w14:paraId="28E72B66" w14:textId="53FEECB8" w:rsidR="004C6365" w:rsidRP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(…) </w:t>
      </w:r>
      <w:r w:rsidRPr="004C6365">
        <w:rPr>
          <w:rFonts w:ascii="Arial" w:hAnsi="Arial" w:cs="Arial"/>
          <w:sz w:val="22"/>
          <w:szCs w:val="22"/>
        </w:rPr>
        <w:t>Tecnología</w:t>
      </w:r>
      <w:r>
        <w:rPr>
          <w:rFonts w:ascii="Arial" w:hAnsi="Arial" w:cs="Arial"/>
          <w:sz w:val="22"/>
          <w:szCs w:val="22"/>
        </w:rPr>
        <w:t>.</w:t>
      </w:r>
    </w:p>
    <w:p w14:paraId="376FFFC9" w14:textId="77777777" w:rsid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2E3C1BC" w14:textId="77777777" w:rsidR="00466DBD" w:rsidRPr="00D017B5" w:rsidRDefault="00466DBD" w:rsidP="00466DBD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D017B5">
        <w:rPr>
          <w:rFonts w:ascii="Arial" w:hAnsi="Arial" w:cs="Arial"/>
          <w:b/>
          <w:bCs/>
          <w:sz w:val="22"/>
          <w:szCs w:val="22"/>
        </w:rPr>
        <w:t>8. Años de experiencia en dicho ámbito.</w:t>
      </w:r>
    </w:p>
    <w:p w14:paraId="368C0F0E" w14:textId="77777777" w:rsidR="00466DBD" w:rsidRPr="004C6365" w:rsidRDefault="00466DBD" w:rsidP="00466DBD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 años.</w:t>
      </w:r>
    </w:p>
    <w:p w14:paraId="70AE0BE7" w14:textId="77777777" w:rsidR="00466DBD" w:rsidRDefault="00466DBD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ABD8905" w14:textId="0E606AC3" w:rsidR="00374BB6" w:rsidRPr="00374BB6" w:rsidRDefault="00466DBD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374BB6" w:rsidRPr="00374BB6">
        <w:rPr>
          <w:rFonts w:ascii="Arial" w:hAnsi="Arial" w:cs="Arial"/>
          <w:b/>
          <w:bCs/>
          <w:sz w:val="22"/>
          <w:szCs w:val="22"/>
        </w:rPr>
        <w:t>. ¿Ha formado parte de</w:t>
      </w:r>
      <w:r>
        <w:rPr>
          <w:rFonts w:ascii="Arial" w:hAnsi="Arial" w:cs="Arial"/>
          <w:b/>
          <w:bCs/>
          <w:sz w:val="22"/>
          <w:szCs w:val="22"/>
        </w:rPr>
        <w:t xml:space="preserve">l </w:t>
      </w:r>
      <w:r w:rsidR="00374BB6" w:rsidRPr="00374BB6">
        <w:rPr>
          <w:rFonts w:ascii="Arial" w:hAnsi="Arial" w:cs="Arial"/>
          <w:b/>
          <w:bCs/>
          <w:sz w:val="22"/>
          <w:szCs w:val="22"/>
        </w:rPr>
        <w:t xml:space="preserve">jurado </w:t>
      </w:r>
      <w:r>
        <w:rPr>
          <w:rFonts w:ascii="Arial" w:hAnsi="Arial" w:cs="Arial"/>
          <w:b/>
          <w:bCs/>
          <w:sz w:val="22"/>
          <w:szCs w:val="22"/>
        </w:rPr>
        <w:t xml:space="preserve">del Premio Nacional de Ciencia Clodomiro Picado Twight o del Premio Nacional de Tecnología Clodomiro Picado Twight </w:t>
      </w:r>
      <w:r w:rsidR="00374BB6" w:rsidRPr="00374BB6">
        <w:rPr>
          <w:rFonts w:ascii="Arial" w:hAnsi="Arial" w:cs="Arial"/>
          <w:b/>
          <w:bCs/>
          <w:sz w:val="22"/>
          <w:szCs w:val="22"/>
        </w:rPr>
        <w:t>durante las tres ediciones inmediatamente anteriores?</w:t>
      </w:r>
    </w:p>
    <w:p w14:paraId="154CAC88" w14:textId="01FF9B3C" w:rsidR="00374BB6" w:rsidRDefault="00374BB6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 Si</w:t>
      </w:r>
      <w:r w:rsidR="00466DBD">
        <w:rPr>
          <w:rFonts w:ascii="Arial" w:hAnsi="Arial" w:cs="Arial"/>
          <w:sz w:val="22"/>
          <w:szCs w:val="22"/>
        </w:rPr>
        <w:t>.</w:t>
      </w:r>
    </w:p>
    <w:p w14:paraId="4ECF1E8A" w14:textId="559EC4E9" w:rsidR="00374BB6" w:rsidRDefault="00374BB6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) No.</w:t>
      </w:r>
    </w:p>
    <w:p w14:paraId="2C5ABBE2" w14:textId="77777777" w:rsidR="00374BB6" w:rsidRPr="004C6365" w:rsidRDefault="00374BB6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EB49497" w14:textId="359F482E" w:rsidR="004C6365" w:rsidRP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4C6365">
        <w:rPr>
          <w:rFonts w:ascii="Arial" w:hAnsi="Arial" w:cs="Arial"/>
          <w:sz w:val="22"/>
          <w:szCs w:val="22"/>
        </w:rPr>
        <w:t xml:space="preserve">Firma </w:t>
      </w:r>
      <w:r w:rsidR="00466DBD">
        <w:rPr>
          <w:rFonts w:ascii="Arial" w:hAnsi="Arial" w:cs="Arial"/>
          <w:sz w:val="22"/>
          <w:szCs w:val="22"/>
        </w:rPr>
        <w:t>manuscrita</w:t>
      </w:r>
      <w:r w:rsidR="007246D5">
        <w:rPr>
          <w:rFonts w:ascii="Arial" w:hAnsi="Arial" w:cs="Arial"/>
          <w:sz w:val="22"/>
          <w:szCs w:val="22"/>
        </w:rPr>
        <w:t xml:space="preserve"> escaneada o </w:t>
      </w:r>
      <w:r w:rsidRPr="004C6365">
        <w:rPr>
          <w:rFonts w:ascii="Arial" w:hAnsi="Arial" w:cs="Arial"/>
          <w:sz w:val="22"/>
          <w:szCs w:val="22"/>
        </w:rPr>
        <w:t>digital:</w:t>
      </w:r>
    </w:p>
    <w:p w14:paraId="50B54523" w14:textId="77777777" w:rsidR="004C6365" w:rsidRP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52A3937" w14:textId="77777777" w:rsidR="004C6365" w:rsidRP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FE1C33A" w14:textId="77777777" w:rsidR="004C6365" w:rsidRPr="004C6365" w:rsidRDefault="004C6365" w:rsidP="004C6365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DA7E112" w14:textId="38384FC2" w:rsidR="00D017B5" w:rsidRDefault="00D017B5" w:rsidP="00E013D2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67FB36B" w14:textId="77777777" w:rsidR="00466DBD" w:rsidRDefault="00466DBD" w:rsidP="00E013D2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79EF081" w14:textId="77777777" w:rsidR="00466DBD" w:rsidRDefault="00466DBD" w:rsidP="00E013D2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B42FF24" w14:textId="201FBC3D" w:rsidR="00466DBD" w:rsidRPr="009D7E45" w:rsidRDefault="00D017B5" w:rsidP="00E013D2">
      <w:pPr>
        <w:pStyle w:val="Encabezado"/>
        <w:tabs>
          <w:tab w:val="left" w:pos="3261"/>
        </w:tabs>
        <w:spacing w:line="360" w:lineRule="auto"/>
        <w:ind w:left="0"/>
        <w:jc w:val="both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CONSULTAS</w:t>
      </w:r>
      <w:r w:rsidR="0062284B" w:rsidRPr="0062284B">
        <w:rPr>
          <w:rFonts w:ascii="Arial" w:hAnsi="Arial" w:cs="Arial"/>
          <w:sz w:val="22"/>
          <w:szCs w:val="22"/>
        </w:rPr>
        <w:t xml:space="preserve">: </w:t>
      </w:r>
      <w:r w:rsidRPr="00D017B5">
        <w:rPr>
          <w:rFonts w:ascii="Arial" w:hAnsi="Arial" w:cs="Arial"/>
          <w:sz w:val="22"/>
          <w:szCs w:val="22"/>
        </w:rPr>
        <w:t>Para más información puede contactar a</w:t>
      </w:r>
      <w:r>
        <w:rPr>
          <w:rFonts w:ascii="Arial" w:hAnsi="Arial" w:cs="Arial"/>
          <w:sz w:val="22"/>
          <w:szCs w:val="22"/>
        </w:rPr>
        <w:t xml:space="preserve"> </w:t>
      </w:r>
      <w:r w:rsidRPr="00D017B5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os</w:t>
      </w:r>
      <w:r w:rsidRPr="00D017B5">
        <w:rPr>
          <w:rFonts w:ascii="Arial" w:hAnsi="Arial" w:cs="Arial"/>
          <w:sz w:val="22"/>
          <w:szCs w:val="22"/>
        </w:rPr>
        <w:t xml:space="preserve"> correo</w:t>
      </w:r>
      <w:r>
        <w:rPr>
          <w:rFonts w:ascii="Arial" w:hAnsi="Arial" w:cs="Arial"/>
          <w:sz w:val="22"/>
          <w:szCs w:val="22"/>
        </w:rPr>
        <w:t>s</w:t>
      </w:r>
      <w:r w:rsidRPr="00D017B5">
        <w:rPr>
          <w:rFonts w:ascii="Arial" w:hAnsi="Arial" w:cs="Arial"/>
          <w:sz w:val="22"/>
          <w:szCs w:val="22"/>
        </w:rPr>
        <w:t xml:space="preserve"> electrónico</w:t>
      </w:r>
      <w:r>
        <w:rPr>
          <w:rFonts w:ascii="Arial" w:hAnsi="Arial" w:cs="Arial"/>
          <w:sz w:val="22"/>
          <w:szCs w:val="22"/>
        </w:rPr>
        <w:t>s</w:t>
      </w:r>
      <w:r w:rsidRPr="00D017B5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E93680" w:rsidRPr="00BB7EA3">
          <w:rPr>
            <w:rStyle w:val="Hipervnculo"/>
            <w:rFonts w:ascii="Arial" w:hAnsi="Arial" w:cs="Arial"/>
            <w:sz w:val="22"/>
            <w:szCs w:val="22"/>
          </w:rPr>
          <w:t>investigacion.desarrollo@micitt.go.cr</w:t>
        </w:r>
      </w:hyperlink>
      <w:r w:rsidR="00602138">
        <w:rPr>
          <w:rFonts w:ascii="Arial" w:hAnsi="Arial" w:cs="Arial"/>
          <w:sz w:val="22"/>
          <w:szCs w:val="22"/>
        </w:rPr>
        <w:t xml:space="preserve"> </w:t>
      </w:r>
      <w:r w:rsidR="0062284B" w:rsidRPr="0062284B">
        <w:rPr>
          <w:rFonts w:ascii="Arial" w:hAnsi="Arial" w:cs="Arial"/>
          <w:sz w:val="22"/>
          <w:szCs w:val="22"/>
        </w:rPr>
        <w:t xml:space="preserve">y </w:t>
      </w:r>
      <w:hyperlink r:id="rId13" w:history="1">
        <w:r w:rsidR="00602138" w:rsidRPr="00BB7EA3">
          <w:rPr>
            <w:rStyle w:val="Hipervnculo"/>
            <w:rFonts w:ascii="Arial" w:hAnsi="Arial" w:cs="Arial"/>
            <w:sz w:val="22"/>
            <w:szCs w:val="22"/>
          </w:rPr>
          <w:t>leda.chaves@micitt.go.cr</w:t>
        </w:r>
      </w:hyperlink>
    </w:p>
    <w:sectPr w:rsidR="00466DBD" w:rsidRPr="009D7E45" w:rsidSect="00B1087D">
      <w:headerReference w:type="default" r:id="rId14"/>
      <w:footerReference w:type="even" r:id="rId15"/>
      <w:footerReference w:type="default" r:id="rId16"/>
      <w:pgSz w:w="12240" w:h="15840" w:code="1"/>
      <w:pgMar w:top="1417" w:right="1701" w:bottom="1417" w:left="1701" w:header="720" w:footer="19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EC085" w14:textId="77777777" w:rsidR="005E7354" w:rsidRDefault="005E7354" w:rsidP="001E7D29">
      <w:pPr>
        <w:spacing w:after="0" w:line="240" w:lineRule="auto"/>
      </w:pPr>
      <w:r>
        <w:separator/>
      </w:r>
    </w:p>
  </w:endnote>
  <w:endnote w:type="continuationSeparator" w:id="0">
    <w:p w14:paraId="5328FF13" w14:textId="77777777" w:rsidR="005E7354" w:rsidRDefault="005E7354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lavika B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3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336C" w14:textId="77777777" w:rsidR="004647A1" w:rsidRDefault="004647A1" w:rsidP="002849CF">
    <w:pPr>
      <w:pStyle w:val="Piedepgina"/>
      <w:ind w:left="17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8663B" w14:textId="22469DD3" w:rsidR="002849CF" w:rsidRDefault="00534AFB" w:rsidP="002849CF">
    <w:pPr>
      <w:pStyle w:val="Piedepgina"/>
      <w:ind w:left="176"/>
      <w:jc w:val="center"/>
      <w:rPr>
        <w:rFonts w:ascii="Klavika Bd" w:hAnsi="Klavika Bd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D67E96" wp14:editId="4CA8D207">
              <wp:simplePos x="0" y="0"/>
              <wp:positionH relativeFrom="page">
                <wp:posOffset>31115</wp:posOffset>
              </wp:positionH>
              <wp:positionV relativeFrom="paragraph">
                <wp:posOffset>18050</wp:posOffset>
              </wp:positionV>
              <wp:extent cx="7528143" cy="933189"/>
              <wp:effectExtent l="0" t="0" r="0" b="635"/>
              <wp:wrapNone/>
              <wp:docPr id="66" name="Cuadro de text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8143" cy="93318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C60DC" w14:textId="10AF5E05" w:rsidR="00616A45" w:rsidRPr="00C81331" w:rsidRDefault="00616A45" w:rsidP="00962555">
                          <w:pPr>
                            <w:tabs>
                              <w:tab w:val="center" w:pos="4419"/>
                              <w:tab w:val="right" w:pos="7938"/>
                            </w:tabs>
                            <w:spacing w:after="0" w:line="240" w:lineRule="auto"/>
                            <w:ind w:left="0" w:right="-106"/>
                            <w:jc w:val="center"/>
                            <w:rPr>
                              <w:rFonts w:ascii="Roboto" w:hAnsi="Roboto"/>
                              <w:b/>
                              <w:sz w:val="16"/>
                              <w:szCs w:val="16"/>
                            </w:rPr>
                          </w:pPr>
                          <w:r w:rsidRPr="00C81331">
                            <w:rPr>
                              <w:rFonts w:ascii="Roboto" w:hAnsi="Roboto"/>
                              <w:b/>
                              <w:sz w:val="16"/>
                              <w:szCs w:val="16"/>
                            </w:rPr>
                            <w:t>Ministerio de Ciencia, Innovación, Tecnología y Telecomunicaciones</w:t>
                          </w:r>
                        </w:p>
                        <w:p w14:paraId="775C5270" w14:textId="46BB6AC8" w:rsidR="002F53B4" w:rsidRPr="003F3D38" w:rsidRDefault="002F53B4" w:rsidP="00962555">
                          <w:pPr>
                            <w:tabs>
                              <w:tab w:val="center" w:pos="4419"/>
                              <w:tab w:val="right" w:pos="7938"/>
                              <w:tab w:val="right" w:pos="8080"/>
                            </w:tabs>
                            <w:spacing w:after="0" w:line="240" w:lineRule="auto"/>
                            <w:ind w:left="0" w:right="-106"/>
                            <w:jc w:val="center"/>
                            <w:rPr>
                              <w:rFonts w:ascii="Roboto" w:hAnsi="Roboto"/>
                              <w:bCs/>
                              <w:sz w:val="16"/>
                              <w:szCs w:val="16"/>
                            </w:rPr>
                          </w:pPr>
                          <w:r w:rsidRPr="003F3D38">
                            <w:rPr>
                              <w:rFonts w:ascii="Roboto" w:hAnsi="Roboto"/>
                              <w:bCs/>
                              <w:sz w:val="16"/>
                              <w:szCs w:val="16"/>
                            </w:rPr>
                            <w:t>200 metros Oeste de Casa Presidencial, Edificio MIRA</w:t>
                          </w:r>
                        </w:p>
                        <w:p w14:paraId="6F8E9CF3" w14:textId="6D4E62AC" w:rsidR="002F53B4" w:rsidRPr="003F3D38" w:rsidRDefault="002F53B4" w:rsidP="00962555">
                          <w:pPr>
                            <w:pStyle w:val="Piedepgina"/>
                            <w:tabs>
                              <w:tab w:val="right" w:pos="7938"/>
                            </w:tabs>
                            <w:ind w:left="0" w:right="-106"/>
                            <w:jc w:val="center"/>
                            <w:rPr>
                              <w:rFonts w:ascii="Roboto" w:hAnsi="Roboto"/>
                              <w:bCs/>
                              <w:sz w:val="16"/>
                              <w:szCs w:val="16"/>
                            </w:rPr>
                          </w:pPr>
                          <w:r w:rsidRPr="003F3D38">
                            <w:rPr>
                              <w:rFonts w:ascii="Roboto" w:hAnsi="Roboto"/>
                              <w:bCs/>
                              <w:sz w:val="16"/>
                              <w:szCs w:val="16"/>
                            </w:rPr>
                            <w:t>Tel. 2539-227</w:t>
                          </w:r>
                          <w:r w:rsidR="00C81331" w:rsidRPr="003F3D38">
                            <w:rPr>
                              <w:rFonts w:ascii="Roboto" w:hAnsi="Roboto"/>
                              <w:bCs/>
                              <w:sz w:val="16"/>
                              <w:szCs w:val="16"/>
                            </w:rPr>
                            <w:t>0</w:t>
                          </w:r>
                        </w:p>
                        <w:p w14:paraId="11E58D32" w14:textId="4D037EF8" w:rsidR="002F53B4" w:rsidRPr="003F3D38" w:rsidRDefault="004A3A89" w:rsidP="00962555">
                          <w:pPr>
                            <w:pStyle w:val="Piedepgina"/>
                            <w:tabs>
                              <w:tab w:val="right" w:pos="7938"/>
                            </w:tabs>
                            <w:ind w:left="0" w:right="-106"/>
                            <w:jc w:val="center"/>
                            <w:rPr>
                              <w:rFonts w:ascii="Roboto" w:hAnsi="Roboto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oboto" w:hAnsi="Roboto"/>
                              <w:bCs/>
                              <w:sz w:val="16"/>
                              <w:szCs w:val="16"/>
                              <w:u w:val="single"/>
                            </w:rPr>
                            <w:t>archivo.institucional</w:t>
                          </w:r>
                          <w:r w:rsidR="002F53B4" w:rsidRPr="003F3D38">
                            <w:rPr>
                              <w:rFonts w:ascii="Roboto" w:hAnsi="Roboto"/>
                              <w:bCs/>
                              <w:sz w:val="16"/>
                              <w:szCs w:val="16"/>
                              <w:u w:val="single"/>
                            </w:rPr>
                            <w:t>@micitt.go.cr</w:t>
                          </w:r>
                          <w:r w:rsidR="002F53B4" w:rsidRPr="003F3D38">
                            <w:rPr>
                              <w:rFonts w:ascii="Roboto" w:hAnsi="Roboto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616A45" w:rsidRPr="003F3D38">
                            <w:rPr>
                              <w:rFonts w:ascii="Roboto" w:hAnsi="Roboto"/>
                              <w:bCs/>
                              <w:sz w:val="16"/>
                              <w:szCs w:val="16"/>
                            </w:rPr>
                            <w:t xml:space="preserve">- </w:t>
                          </w:r>
                          <w:hyperlink r:id="rId1" w:history="1">
                            <w:r w:rsidR="002F53B4" w:rsidRPr="003F3D38">
                              <w:rPr>
                                <w:rStyle w:val="Hipervnculo"/>
                                <w:rFonts w:ascii="Roboto" w:hAnsi="Roboto"/>
                                <w:bCs/>
                                <w:color w:val="auto"/>
                                <w:sz w:val="16"/>
                                <w:szCs w:val="16"/>
                              </w:rPr>
                              <w:t>www.micitt.go.cr</w:t>
                            </w:r>
                          </w:hyperlink>
                        </w:p>
                        <w:sdt>
                          <w:sdtPr>
                            <w:rPr>
                              <w:rFonts w:ascii="Roboto" w:hAnsi="Roboto"/>
                              <w:bCs/>
                              <w:sz w:val="16"/>
                              <w:szCs w:val="16"/>
                            </w:rPr>
                            <w:id w:val="1806887057"/>
                            <w:docPartObj>
                              <w:docPartGallery w:val="Page Numbers (Bottom of Page)"/>
                            </w:docPartObj>
                          </w:sdtPr>
                          <w:sdtEndPr>
                            <w:rPr>
                              <w:sz w:val="20"/>
                              <w:szCs w:val="24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Roboto" w:hAnsi="Roboto"/>
                                  <w:bCs/>
                                  <w:sz w:val="16"/>
                                  <w:szCs w:val="16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>
                                <w:rPr>
                                  <w:sz w:val="20"/>
                                  <w:szCs w:val="24"/>
                                </w:rPr>
                              </w:sdtEndPr>
                              <w:sdtContent>
                                <w:p w14:paraId="52D0422F" w14:textId="77777777" w:rsidR="00616A45" w:rsidRPr="003F3D38" w:rsidRDefault="00616A45" w:rsidP="00962555">
                                  <w:pPr>
                                    <w:pStyle w:val="Piedepgina"/>
                                    <w:tabs>
                                      <w:tab w:val="right" w:pos="7938"/>
                                    </w:tabs>
                                    <w:ind w:left="0" w:right="-106"/>
                                    <w:jc w:val="center"/>
                                    <w:rPr>
                                      <w:rFonts w:ascii="Roboto" w:hAnsi="Roboto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6989D53" w14:textId="3CE25B2B" w:rsidR="00616A45" w:rsidRPr="003F3D38" w:rsidRDefault="00616A45" w:rsidP="00962555">
                                  <w:pPr>
                                    <w:pStyle w:val="Piedepgina"/>
                                    <w:tabs>
                                      <w:tab w:val="right" w:pos="7938"/>
                                    </w:tabs>
                                    <w:ind w:left="0" w:right="-106"/>
                                    <w:jc w:val="center"/>
                                    <w:rPr>
                                      <w:rFonts w:ascii="Roboto" w:hAnsi="Roboto"/>
                                      <w:bCs/>
                                    </w:rPr>
                                  </w:pPr>
                                  <w:r w:rsidRPr="003F3D38">
                                    <w:rPr>
                                      <w:rFonts w:ascii="Roboto" w:hAnsi="Roboto"/>
                                      <w:bCs/>
                                      <w:sz w:val="16"/>
                                      <w:szCs w:val="16"/>
                                    </w:rPr>
                                    <w:t xml:space="preserve">Página </w:t>
                                  </w:r>
                                  <w:r w:rsidRPr="003F3D38">
                                    <w:rPr>
                                      <w:rFonts w:ascii="Roboto" w:hAnsi="Roboto"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F3D38">
                                    <w:rPr>
                                      <w:rFonts w:ascii="Roboto" w:hAnsi="Roboto"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3F3D38">
                                    <w:rPr>
                                      <w:rFonts w:ascii="Roboto" w:hAnsi="Roboto"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F3D38">
                                    <w:rPr>
                                      <w:rFonts w:ascii="Roboto" w:hAnsi="Roboto"/>
                                      <w:bCs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F3D38">
                                    <w:rPr>
                                      <w:rFonts w:ascii="Roboto" w:hAnsi="Roboto"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F3D38">
                                    <w:rPr>
                                      <w:rFonts w:ascii="Roboto" w:hAnsi="Roboto"/>
                                      <w:bCs/>
                                      <w:sz w:val="16"/>
                                      <w:szCs w:val="16"/>
                                    </w:rPr>
                                    <w:t xml:space="preserve"> de </w:t>
                                  </w:r>
                                  <w:r w:rsidRPr="003F3D38">
                                    <w:rPr>
                                      <w:rFonts w:ascii="Roboto" w:hAnsi="Roboto"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F3D38">
                                    <w:rPr>
                                      <w:rFonts w:ascii="Roboto" w:hAnsi="Roboto"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3F3D38">
                                    <w:rPr>
                                      <w:rFonts w:ascii="Roboto" w:hAnsi="Roboto"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3F3D38">
                                    <w:rPr>
                                      <w:rFonts w:ascii="Roboto" w:hAnsi="Roboto"/>
                                      <w:bCs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F3D38">
                                    <w:rPr>
                                      <w:rFonts w:ascii="Roboto" w:hAnsi="Roboto"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F3D38">
                                    <w:rPr>
                                      <w:rFonts w:ascii="Roboto" w:hAnsi="Roboto"/>
                                      <w:bCs/>
                                      <w:sz w:val="24"/>
                                    </w:rPr>
                                    <w:t xml:space="preserve">   </w:t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F471FB7" w14:textId="70245F29" w:rsidR="00616A45" w:rsidRPr="002F53B4" w:rsidRDefault="00616A45" w:rsidP="00962555">
                          <w:pPr>
                            <w:pStyle w:val="Piedepgina"/>
                            <w:ind w:left="2880" w:right="259"/>
                            <w:jc w:val="center"/>
                            <w:rPr>
                              <w:rFonts w:ascii="Roboto" w:hAnsi="Roboto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67E96" id="_x0000_t202" coordsize="21600,21600" o:spt="202" path="m,l,21600r21600,l21600,xe">
              <v:stroke joinstyle="miter"/>
              <v:path gradientshapeok="t" o:connecttype="rect"/>
            </v:shapetype>
            <v:shape id="Cuadro de texto 66" o:spid="_x0000_s1026" type="#_x0000_t202" style="position:absolute;left:0;text-align:left;margin-left:2.45pt;margin-top:1.4pt;width:592.75pt;height:73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" filled="f" stroked="f" strokeweight=".5pt">
              <v:textbox>
                <w:txbxContent>
                  <w:p w14:paraId="1EFC60DC" w14:textId="10AF5E05" w:rsidR="00616A45" w:rsidRPr="00C81331" w:rsidRDefault="00616A45" w:rsidP="00962555">
                    <w:pPr>
                      <w:tabs>
                        <w:tab w:val="center" w:pos="4419"/>
                        <w:tab w:val="right" w:pos="7938"/>
                      </w:tabs>
                      <w:spacing w:after="0" w:line="240" w:lineRule="auto"/>
                      <w:ind w:left="0" w:right="-106"/>
                      <w:jc w:val="center"/>
                      <w:rPr>
                        <w:rFonts w:ascii="Roboto" w:hAnsi="Roboto"/>
                        <w:b/>
                        <w:sz w:val="16"/>
                        <w:szCs w:val="16"/>
                      </w:rPr>
                    </w:pPr>
                    <w:r w:rsidRPr="00C81331">
                      <w:rPr>
                        <w:rFonts w:ascii="Roboto" w:hAnsi="Roboto"/>
                        <w:b/>
                        <w:sz w:val="16"/>
                        <w:szCs w:val="16"/>
                      </w:rPr>
                      <w:t>Ministerio de Ciencia, Innovación, Tecnología y Telecomunicaciones</w:t>
                    </w:r>
                  </w:p>
                  <w:p w14:paraId="775C5270" w14:textId="46BB6AC8" w:rsidR="002F53B4" w:rsidRPr="003F3D38" w:rsidRDefault="002F53B4" w:rsidP="00962555">
                    <w:pPr>
                      <w:tabs>
                        <w:tab w:val="center" w:pos="4419"/>
                        <w:tab w:val="right" w:pos="7938"/>
                        <w:tab w:val="right" w:pos="8080"/>
                      </w:tabs>
                      <w:spacing w:after="0" w:line="240" w:lineRule="auto"/>
                      <w:ind w:left="0" w:right="-106"/>
                      <w:jc w:val="center"/>
                      <w:rPr>
                        <w:rFonts w:ascii="Roboto" w:hAnsi="Roboto"/>
                        <w:bCs/>
                        <w:sz w:val="16"/>
                        <w:szCs w:val="16"/>
                      </w:rPr>
                    </w:pPr>
                    <w:r w:rsidRPr="003F3D38">
                      <w:rPr>
                        <w:rFonts w:ascii="Roboto" w:hAnsi="Roboto"/>
                        <w:bCs/>
                        <w:sz w:val="16"/>
                        <w:szCs w:val="16"/>
                      </w:rPr>
                      <w:t>200 metros Oeste de Casa Presidencial, Edificio MIRA</w:t>
                    </w:r>
                  </w:p>
                  <w:p w14:paraId="6F8E9CF3" w14:textId="6D4E62AC" w:rsidR="002F53B4" w:rsidRPr="003F3D38" w:rsidRDefault="002F53B4" w:rsidP="00962555">
                    <w:pPr>
                      <w:pStyle w:val="Piedepgina"/>
                      <w:tabs>
                        <w:tab w:val="right" w:pos="7938"/>
                      </w:tabs>
                      <w:ind w:left="0" w:right="-106"/>
                      <w:jc w:val="center"/>
                      <w:rPr>
                        <w:rFonts w:ascii="Roboto" w:hAnsi="Roboto"/>
                        <w:bCs/>
                        <w:sz w:val="16"/>
                        <w:szCs w:val="16"/>
                      </w:rPr>
                    </w:pPr>
                    <w:r w:rsidRPr="003F3D38">
                      <w:rPr>
                        <w:rFonts w:ascii="Roboto" w:hAnsi="Roboto"/>
                        <w:bCs/>
                        <w:sz w:val="16"/>
                        <w:szCs w:val="16"/>
                      </w:rPr>
                      <w:t>Tel. 2539-227</w:t>
                    </w:r>
                    <w:r w:rsidR="00C81331" w:rsidRPr="003F3D38">
                      <w:rPr>
                        <w:rFonts w:ascii="Roboto" w:hAnsi="Roboto"/>
                        <w:bCs/>
                        <w:sz w:val="16"/>
                        <w:szCs w:val="16"/>
                      </w:rPr>
                      <w:t>0</w:t>
                    </w:r>
                  </w:p>
                  <w:p w14:paraId="11E58D32" w14:textId="4D037EF8" w:rsidR="002F53B4" w:rsidRPr="003F3D38" w:rsidRDefault="004A3A89" w:rsidP="00962555">
                    <w:pPr>
                      <w:pStyle w:val="Piedepgina"/>
                      <w:tabs>
                        <w:tab w:val="right" w:pos="7938"/>
                      </w:tabs>
                      <w:ind w:left="0" w:right="-106"/>
                      <w:jc w:val="center"/>
                      <w:rPr>
                        <w:rFonts w:ascii="Roboto" w:hAnsi="Roboto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Roboto" w:hAnsi="Roboto"/>
                        <w:bCs/>
                        <w:sz w:val="16"/>
                        <w:szCs w:val="16"/>
                        <w:u w:val="single"/>
                      </w:rPr>
                      <w:t>archivo.institucional</w:t>
                    </w:r>
                    <w:r w:rsidR="002F53B4" w:rsidRPr="003F3D38">
                      <w:rPr>
                        <w:rFonts w:ascii="Roboto" w:hAnsi="Roboto"/>
                        <w:bCs/>
                        <w:sz w:val="16"/>
                        <w:szCs w:val="16"/>
                        <w:u w:val="single"/>
                      </w:rPr>
                      <w:t>@micitt.go.cr</w:t>
                    </w:r>
                    <w:r w:rsidR="002F53B4" w:rsidRPr="003F3D38">
                      <w:rPr>
                        <w:rFonts w:ascii="Roboto" w:hAnsi="Roboto"/>
                        <w:bCs/>
                        <w:sz w:val="16"/>
                        <w:szCs w:val="16"/>
                      </w:rPr>
                      <w:t xml:space="preserve"> </w:t>
                    </w:r>
                    <w:r w:rsidR="00616A45" w:rsidRPr="003F3D38">
                      <w:rPr>
                        <w:rFonts w:ascii="Roboto" w:hAnsi="Roboto"/>
                        <w:bCs/>
                        <w:sz w:val="16"/>
                        <w:szCs w:val="16"/>
                      </w:rPr>
                      <w:t xml:space="preserve">- </w:t>
                    </w:r>
                    <w:hyperlink r:id="rId2" w:history="1">
                      <w:r w:rsidR="002F53B4" w:rsidRPr="003F3D38">
                        <w:rPr>
                          <w:rStyle w:val="Hipervnculo"/>
                          <w:rFonts w:ascii="Roboto" w:hAnsi="Roboto"/>
                          <w:bCs/>
                          <w:color w:val="auto"/>
                          <w:sz w:val="16"/>
                          <w:szCs w:val="16"/>
                        </w:rPr>
                        <w:t>www.micitt.go.cr</w:t>
                      </w:r>
                    </w:hyperlink>
                  </w:p>
                  <w:sdt>
                    <w:sdtPr>
                      <w:rPr>
                        <w:rFonts w:ascii="Roboto" w:hAnsi="Roboto"/>
                        <w:bCs/>
                        <w:sz w:val="16"/>
                        <w:szCs w:val="16"/>
                      </w:rPr>
                      <w:id w:val="1806887057"/>
                      <w:docPartObj>
                        <w:docPartGallery w:val="Page Numbers (Bottom of Page)"/>
                      </w:docPartObj>
                    </w:sdtPr>
                    <w:sdtEndPr>
                      <w:rPr>
                        <w:sz w:val="20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="Roboto" w:hAnsi="Roboto"/>
                            <w:bCs/>
                            <w:sz w:val="16"/>
                            <w:szCs w:val="16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>
                          <w:rPr>
                            <w:sz w:val="20"/>
                            <w:szCs w:val="24"/>
                          </w:rPr>
                        </w:sdtEndPr>
                        <w:sdtContent>
                          <w:p w14:paraId="52D0422F" w14:textId="77777777" w:rsidR="00616A45" w:rsidRPr="003F3D38" w:rsidRDefault="00616A45" w:rsidP="00962555">
                            <w:pPr>
                              <w:pStyle w:val="Piedepgina"/>
                              <w:tabs>
                                <w:tab w:val="right" w:pos="7938"/>
                              </w:tabs>
                              <w:ind w:left="0" w:right="-106"/>
                              <w:jc w:val="center"/>
                              <w:rPr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6989D53" w14:textId="3CE25B2B" w:rsidR="00616A45" w:rsidRPr="003F3D38" w:rsidRDefault="00616A45" w:rsidP="00962555">
                            <w:pPr>
                              <w:pStyle w:val="Piedepgina"/>
                              <w:tabs>
                                <w:tab w:val="right" w:pos="7938"/>
                              </w:tabs>
                              <w:ind w:left="0" w:right="-106"/>
                              <w:jc w:val="center"/>
                              <w:rPr>
                                <w:rFonts w:ascii="Roboto" w:hAnsi="Roboto"/>
                                <w:bCs/>
                              </w:rPr>
                            </w:pPr>
                            <w:r w:rsidRPr="003F3D38">
                              <w:rPr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t xml:space="preserve">Página </w:t>
                            </w:r>
                            <w:r w:rsidRPr="003F3D38">
                              <w:rPr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F3D38">
                              <w:rPr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3F3D38">
                              <w:rPr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F3D38">
                              <w:rPr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Pr="003F3D38">
                              <w:rPr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F3D38">
                              <w:rPr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t xml:space="preserve"> de </w:t>
                            </w:r>
                            <w:r w:rsidRPr="003F3D38">
                              <w:rPr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F3D38">
                              <w:rPr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3F3D38">
                              <w:rPr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F3D38">
                              <w:rPr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Pr="003F3D38">
                              <w:rPr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F3D38">
                              <w:rPr>
                                <w:rFonts w:ascii="Roboto" w:hAnsi="Roboto"/>
                                <w:bCs/>
                                <w:sz w:val="24"/>
                              </w:rPr>
                              <w:t xml:space="preserve">   </w:t>
                            </w:r>
                          </w:p>
                        </w:sdtContent>
                      </w:sdt>
                    </w:sdtContent>
                  </w:sdt>
                  <w:p w14:paraId="7F471FB7" w14:textId="70245F29" w:rsidR="00616A45" w:rsidRPr="002F53B4" w:rsidRDefault="00616A45" w:rsidP="00962555">
                    <w:pPr>
                      <w:pStyle w:val="Piedepgina"/>
                      <w:ind w:left="2880" w:right="259"/>
                      <w:jc w:val="center"/>
                      <w:rPr>
                        <w:rFonts w:ascii="Roboto" w:hAnsi="Roboto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4A3A7978" w14:textId="54D248FB" w:rsidR="00157DC1" w:rsidRDefault="00157DC1" w:rsidP="00157DC1">
    <w:pPr>
      <w:pStyle w:val="Piedepgina"/>
      <w:ind w:left="2880" w:right="-7"/>
      <w:jc w:val="right"/>
      <w:rPr>
        <w:rFonts w:ascii="Roboto Lt" w:hAnsi="Roboto Lt"/>
        <w:b/>
        <w:sz w:val="16"/>
        <w:szCs w:val="16"/>
      </w:rPr>
    </w:pPr>
  </w:p>
  <w:p w14:paraId="222F5E74" w14:textId="382BA00E" w:rsidR="00157DC1" w:rsidRPr="002849CF" w:rsidRDefault="00534AFB" w:rsidP="00157DC1">
    <w:pPr>
      <w:pStyle w:val="Piedepgina"/>
      <w:ind w:left="2880" w:right="-7"/>
      <w:jc w:val="right"/>
      <w:rPr>
        <w:rFonts w:ascii="Roboto Lt" w:hAnsi="Roboto Lt"/>
      </w:rPr>
    </w:pPr>
    <w:r>
      <w:rPr>
        <w:rFonts w:ascii="Roboto Lt" w:hAnsi="Roboto Lt"/>
        <w:noProof/>
      </w:rPr>
      <w:drawing>
        <wp:anchor distT="0" distB="0" distL="114300" distR="114300" simplePos="0" relativeHeight="251670528" behindDoc="1" locked="0" layoutInCell="1" allowOverlap="1" wp14:anchorId="7D5F3FE4" wp14:editId="69813506">
          <wp:simplePos x="0" y="0"/>
          <wp:positionH relativeFrom="page">
            <wp:align>left</wp:align>
          </wp:positionH>
          <wp:positionV relativeFrom="paragraph">
            <wp:posOffset>624078</wp:posOffset>
          </wp:positionV>
          <wp:extent cx="7809865" cy="1328420"/>
          <wp:effectExtent l="0" t="0" r="635" b="5080"/>
          <wp:wrapThrough wrapText="bothSides">
            <wp:wrapPolygon edited="0">
              <wp:start x="0" y="0"/>
              <wp:lineTo x="0" y="21373"/>
              <wp:lineTo x="21549" y="21373"/>
              <wp:lineTo x="21549" y="0"/>
              <wp:lineTo x="0" y="0"/>
            </wp:wrapPolygon>
          </wp:wrapThrough>
          <wp:docPr id="91" name="Imagen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Imagen 9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1404" cy="132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6122" w14:textId="77777777" w:rsidR="005E7354" w:rsidRDefault="005E7354" w:rsidP="001E7D29">
      <w:pPr>
        <w:spacing w:after="0" w:line="240" w:lineRule="auto"/>
      </w:pPr>
      <w:r>
        <w:separator/>
      </w:r>
    </w:p>
  </w:footnote>
  <w:footnote w:type="continuationSeparator" w:id="0">
    <w:p w14:paraId="035C5A7B" w14:textId="77777777" w:rsidR="005E7354" w:rsidRDefault="005E7354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1254" w14:textId="7FB6BE5D" w:rsidR="0087435F" w:rsidRDefault="002F53B4" w:rsidP="004647A1">
    <w:pPr>
      <w:pStyle w:val="Encabezado"/>
      <w:tabs>
        <w:tab w:val="left" w:pos="326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F6494D0" wp14:editId="3AEF64F4">
              <wp:simplePos x="0" y="0"/>
              <wp:positionH relativeFrom="column">
                <wp:posOffset>-184785</wp:posOffset>
              </wp:positionH>
              <wp:positionV relativeFrom="paragraph">
                <wp:posOffset>114300</wp:posOffset>
              </wp:positionV>
              <wp:extent cx="3270250" cy="933450"/>
              <wp:effectExtent l="0" t="0" r="6350" b="0"/>
              <wp:wrapNone/>
              <wp:docPr id="64" name="Grupo 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0250" cy="933450"/>
                        <a:chOff x="0" y="0"/>
                        <a:chExt cx="2558165" cy="603885"/>
                      </a:xfrm>
                    </wpg:grpSpPr>
                    <pic:pic xmlns:pic="http://schemas.openxmlformats.org/drawingml/2006/picture">
                      <pic:nvPicPr>
                        <pic:cNvPr id="59" name="Imagen 59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5670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" name="Imagen 58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62130" y="0"/>
                          <a:ext cx="1296035" cy="603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B46912E" id="Grupo 64" o:spid="_x0000_s1026" style="position:absolute;margin-left:-14.55pt;margin-top:9pt;width:257.5pt;height:73.5pt;z-index:-251651072;mso-width-relative:margin;mso-height-relative:margin" coordsize="25581,6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9" o:spid="_x0000_s1027" type="#_x0000_t75" alt="Logotipo, nombre de la empresa&#10;&#10;Descripción generada automáticamente" style="position:absolute;width:11277;height:5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">
                <v:imagedata r:id="rId3" o:title="Logotipo, nombre de la empresa&#10;&#10;Descripción generada automáticamente"/>
              </v:shape>
              <v:shape id="Imagen 58" o:spid="_x0000_s1028" type="#_x0000_t75" alt="Logotipo, nombre de la empresa&#10;&#10;Descripción generada automáticamente" style="position:absolute;left:12621;width:12960;height:6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">
                <v:imagedata r:id="rId4" o:title="Logotipo, nombre de la empresa&#10;&#10;Descripción generada automáticamente"/>
              </v:shape>
            </v:group>
          </w:pict>
        </mc:Fallback>
      </mc:AlternateContent>
    </w:r>
    <w:sdt>
      <w:sdtPr>
        <w:id w:val="-71888036"/>
        <w:docPartObj>
          <w:docPartGallery w:val="Page Numbers (Margins)"/>
          <w:docPartUnique/>
        </w:docPartObj>
      </w:sdtPr>
      <w:sdtContent/>
    </w:sdt>
    <w:r w:rsidR="004647A1">
      <w:tab/>
    </w:r>
  </w:p>
  <w:p w14:paraId="1CBE9DE9" w14:textId="49F7599C" w:rsidR="00CE4F86" w:rsidRDefault="00CE4F86" w:rsidP="004647A1">
    <w:pPr>
      <w:pStyle w:val="Encabezado"/>
      <w:tabs>
        <w:tab w:val="left" w:pos="3261"/>
      </w:tabs>
    </w:pPr>
  </w:p>
  <w:p w14:paraId="7B2682BD" w14:textId="7B522EB7" w:rsidR="008A7EE6" w:rsidRDefault="0087435F" w:rsidP="0087435F">
    <w:pPr>
      <w:pStyle w:val="Encabezado"/>
      <w:tabs>
        <w:tab w:val="left" w:pos="3261"/>
      </w:tabs>
    </w:pPr>
    <w:r>
      <w:tab/>
    </w:r>
  </w:p>
  <w:p w14:paraId="09E783FB" w14:textId="77777777" w:rsidR="00422C4A" w:rsidRPr="00422C4A" w:rsidRDefault="008A7EE6" w:rsidP="009E5166">
    <w:pPr>
      <w:pStyle w:val="Encabezado"/>
      <w:tabs>
        <w:tab w:val="left" w:pos="3261"/>
        <w:tab w:val="left" w:pos="7510"/>
      </w:tabs>
      <w:spacing w:line="360" w:lineRule="auto"/>
      <w:jc w:val="right"/>
      <w:rPr>
        <w:b/>
        <w:bCs/>
      </w:rPr>
    </w:pPr>
    <w:r>
      <w:tab/>
    </w:r>
    <w:r w:rsidR="009E5166" w:rsidRPr="00422C4A">
      <w:rPr>
        <w:b/>
        <w:bCs/>
      </w:rPr>
      <w:t xml:space="preserve">Dirección </w:t>
    </w:r>
    <w:r w:rsidR="00422C4A" w:rsidRPr="00422C4A">
      <w:rPr>
        <w:b/>
        <w:bCs/>
      </w:rPr>
      <w:t xml:space="preserve">de Investigación y </w:t>
    </w:r>
  </w:p>
  <w:p w14:paraId="6DEF0CEF" w14:textId="4A326207" w:rsidR="008A7EE6" w:rsidRPr="00422C4A" w:rsidRDefault="00422C4A" w:rsidP="009E5166">
    <w:pPr>
      <w:pStyle w:val="Encabezado"/>
      <w:tabs>
        <w:tab w:val="left" w:pos="3261"/>
        <w:tab w:val="left" w:pos="7510"/>
      </w:tabs>
      <w:spacing w:line="360" w:lineRule="auto"/>
      <w:jc w:val="right"/>
      <w:rPr>
        <w:b/>
        <w:bCs/>
      </w:rPr>
    </w:pPr>
    <w:r w:rsidRPr="00422C4A">
      <w:rPr>
        <w:b/>
        <w:bCs/>
      </w:rPr>
      <w:t>Desarrollo Tecnológico</w:t>
    </w:r>
  </w:p>
  <w:p w14:paraId="1C3C9B5C" w14:textId="5B24E0C6" w:rsidR="00157DC1" w:rsidRDefault="00157DC1" w:rsidP="009E5166">
    <w:pPr>
      <w:pStyle w:val="Encabezado"/>
      <w:tabs>
        <w:tab w:val="left" w:pos="3261"/>
      </w:tabs>
      <w:ind w:left="0"/>
    </w:pPr>
  </w:p>
  <w:p w14:paraId="033AAB31" w14:textId="7C47F900" w:rsidR="00ED0C82" w:rsidRPr="00CE4F86" w:rsidRDefault="00ED0C82" w:rsidP="002F53B4">
    <w:pPr>
      <w:pStyle w:val="Encabezado"/>
      <w:tabs>
        <w:tab w:val="left" w:pos="3261"/>
      </w:tabs>
      <w:ind w:left="0"/>
      <w:rPr>
        <w:rFonts w:ascii="Klavika Bd" w:hAnsi="Klavika B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aconnmeros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C01BE"/>
    <w:multiLevelType w:val="hybridMultilevel"/>
    <w:tmpl w:val="EC1EBE24"/>
    <w:lvl w:ilvl="0" w:tplc="140A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08E15412"/>
    <w:multiLevelType w:val="hybridMultilevel"/>
    <w:tmpl w:val="E122714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6C5342"/>
    <w:multiLevelType w:val="hybridMultilevel"/>
    <w:tmpl w:val="98382D3C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EA2057B"/>
    <w:multiLevelType w:val="hybridMultilevel"/>
    <w:tmpl w:val="EFA405BE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6B26BD9"/>
    <w:multiLevelType w:val="hybridMultilevel"/>
    <w:tmpl w:val="95FA2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0F56E4"/>
    <w:multiLevelType w:val="hybridMultilevel"/>
    <w:tmpl w:val="A690718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3BA4097"/>
    <w:multiLevelType w:val="hybridMultilevel"/>
    <w:tmpl w:val="6486DA7A"/>
    <w:lvl w:ilvl="0" w:tplc="4D144D76">
      <w:start w:val="1"/>
      <w:numFmt w:val="decimal"/>
      <w:lvlText w:val="%1)"/>
      <w:lvlJc w:val="left"/>
      <w:pPr>
        <w:ind w:left="8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3" w:hanging="360"/>
      </w:pPr>
    </w:lvl>
    <w:lvl w:ilvl="2" w:tplc="0C0A001B" w:tentative="1">
      <w:start w:val="1"/>
      <w:numFmt w:val="lowerRoman"/>
      <w:lvlText w:val="%3."/>
      <w:lvlJc w:val="right"/>
      <w:pPr>
        <w:ind w:left="2333" w:hanging="180"/>
      </w:pPr>
    </w:lvl>
    <w:lvl w:ilvl="3" w:tplc="0C0A000F" w:tentative="1">
      <w:start w:val="1"/>
      <w:numFmt w:val="decimal"/>
      <w:lvlText w:val="%4."/>
      <w:lvlJc w:val="left"/>
      <w:pPr>
        <w:ind w:left="3053" w:hanging="360"/>
      </w:pPr>
    </w:lvl>
    <w:lvl w:ilvl="4" w:tplc="0C0A0019" w:tentative="1">
      <w:start w:val="1"/>
      <w:numFmt w:val="lowerLetter"/>
      <w:lvlText w:val="%5."/>
      <w:lvlJc w:val="left"/>
      <w:pPr>
        <w:ind w:left="3773" w:hanging="360"/>
      </w:pPr>
    </w:lvl>
    <w:lvl w:ilvl="5" w:tplc="0C0A001B" w:tentative="1">
      <w:start w:val="1"/>
      <w:numFmt w:val="lowerRoman"/>
      <w:lvlText w:val="%6."/>
      <w:lvlJc w:val="right"/>
      <w:pPr>
        <w:ind w:left="4493" w:hanging="180"/>
      </w:pPr>
    </w:lvl>
    <w:lvl w:ilvl="6" w:tplc="0C0A000F" w:tentative="1">
      <w:start w:val="1"/>
      <w:numFmt w:val="decimal"/>
      <w:lvlText w:val="%7."/>
      <w:lvlJc w:val="left"/>
      <w:pPr>
        <w:ind w:left="5213" w:hanging="360"/>
      </w:pPr>
    </w:lvl>
    <w:lvl w:ilvl="7" w:tplc="0C0A0019" w:tentative="1">
      <w:start w:val="1"/>
      <w:numFmt w:val="lowerLetter"/>
      <w:lvlText w:val="%8."/>
      <w:lvlJc w:val="left"/>
      <w:pPr>
        <w:ind w:left="5933" w:hanging="360"/>
      </w:pPr>
    </w:lvl>
    <w:lvl w:ilvl="8" w:tplc="0C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7" w15:restartNumberingAfterBreak="0">
    <w:nsid w:val="23FA558F"/>
    <w:multiLevelType w:val="hybridMultilevel"/>
    <w:tmpl w:val="088AF45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182C0D"/>
    <w:multiLevelType w:val="hybridMultilevel"/>
    <w:tmpl w:val="4E14A7F8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291B30AB"/>
    <w:multiLevelType w:val="hybridMultilevel"/>
    <w:tmpl w:val="A104B65A"/>
    <w:lvl w:ilvl="0" w:tplc="140A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0" w15:restartNumberingAfterBreak="0">
    <w:nsid w:val="2ABE73B1"/>
    <w:multiLevelType w:val="hybridMultilevel"/>
    <w:tmpl w:val="98EADAE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94C71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E9E2484"/>
    <w:multiLevelType w:val="hybridMultilevel"/>
    <w:tmpl w:val="1FBA9F4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7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856772"/>
    <w:multiLevelType w:val="multilevel"/>
    <w:tmpl w:val="03F088A2"/>
    <w:lvl w:ilvl="0">
      <w:start w:val="1"/>
      <w:numFmt w:val="upperRoman"/>
      <w:pStyle w:val="Listaconnmeros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aconnmeros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1" w15:restartNumberingAfterBreak="0">
    <w:nsid w:val="44041A37"/>
    <w:multiLevelType w:val="hybridMultilevel"/>
    <w:tmpl w:val="EC80A8E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4" w15:restartNumberingAfterBreak="0">
    <w:nsid w:val="47BA7639"/>
    <w:multiLevelType w:val="hybridMultilevel"/>
    <w:tmpl w:val="6004EC04"/>
    <w:lvl w:ilvl="0" w:tplc="14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5" w15:restartNumberingAfterBreak="0">
    <w:nsid w:val="497B2A4F"/>
    <w:multiLevelType w:val="hybridMultilevel"/>
    <w:tmpl w:val="6D745D38"/>
    <w:lvl w:ilvl="0" w:tplc="A87AD786">
      <w:start w:val="1"/>
      <w:numFmt w:val="decimal"/>
      <w:lvlText w:val="%1)"/>
      <w:lvlJc w:val="left"/>
      <w:pPr>
        <w:ind w:left="533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253" w:hanging="360"/>
      </w:pPr>
    </w:lvl>
    <w:lvl w:ilvl="2" w:tplc="0C0A001B" w:tentative="1">
      <w:start w:val="1"/>
      <w:numFmt w:val="lowerRoman"/>
      <w:lvlText w:val="%3."/>
      <w:lvlJc w:val="right"/>
      <w:pPr>
        <w:ind w:left="1973" w:hanging="180"/>
      </w:pPr>
    </w:lvl>
    <w:lvl w:ilvl="3" w:tplc="0C0A000F" w:tentative="1">
      <w:start w:val="1"/>
      <w:numFmt w:val="decimal"/>
      <w:lvlText w:val="%4."/>
      <w:lvlJc w:val="left"/>
      <w:pPr>
        <w:ind w:left="2693" w:hanging="360"/>
      </w:pPr>
    </w:lvl>
    <w:lvl w:ilvl="4" w:tplc="0C0A0019" w:tentative="1">
      <w:start w:val="1"/>
      <w:numFmt w:val="lowerLetter"/>
      <w:lvlText w:val="%5."/>
      <w:lvlJc w:val="left"/>
      <w:pPr>
        <w:ind w:left="3413" w:hanging="360"/>
      </w:pPr>
    </w:lvl>
    <w:lvl w:ilvl="5" w:tplc="0C0A001B" w:tentative="1">
      <w:start w:val="1"/>
      <w:numFmt w:val="lowerRoman"/>
      <w:lvlText w:val="%6."/>
      <w:lvlJc w:val="right"/>
      <w:pPr>
        <w:ind w:left="4133" w:hanging="180"/>
      </w:pPr>
    </w:lvl>
    <w:lvl w:ilvl="6" w:tplc="0C0A000F" w:tentative="1">
      <w:start w:val="1"/>
      <w:numFmt w:val="decimal"/>
      <w:lvlText w:val="%7."/>
      <w:lvlJc w:val="left"/>
      <w:pPr>
        <w:ind w:left="4853" w:hanging="360"/>
      </w:pPr>
    </w:lvl>
    <w:lvl w:ilvl="7" w:tplc="0C0A0019" w:tentative="1">
      <w:start w:val="1"/>
      <w:numFmt w:val="lowerLetter"/>
      <w:lvlText w:val="%8."/>
      <w:lvlJc w:val="left"/>
      <w:pPr>
        <w:ind w:left="5573" w:hanging="360"/>
      </w:pPr>
    </w:lvl>
    <w:lvl w:ilvl="8" w:tplc="0C0A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6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7" w15:restartNumberingAfterBreak="0">
    <w:nsid w:val="57483E5F"/>
    <w:multiLevelType w:val="hybridMultilevel"/>
    <w:tmpl w:val="F91C61E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9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50" w15:restartNumberingAfterBreak="0">
    <w:nsid w:val="624C4FB3"/>
    <w:multiLevelType w:val="hybridMultilevel"/>
    <w:tmpl w:val="9D00B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B47EA8"/>
    <w:multiLevelType w:val="hybridMultilevel"/>
    <w:tmpl w:val="BDD06C36"/>
    <w:lvl w:ilvl="0" w:tplc="4D144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C10718"/>
    <w:multiLevelType w:val="multilevel"/>
    <w:tmpl w:val="04090023"/>
    <w:styleLink w:val="ArtculoSeccin"/>
    <w:lvl w:ilvl="0">
      <w:start w:val="1"/>
      <w:numFmt w:val="upperRoman"/>
      <w:lvlText w:val="Artículo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3" w15:restartNumberingAfterBreak="0">
    <w:nsid w:val="6C555065"/>
    <w:multiLevelType w:val="hybridMultilevel"/>
    <w:tmpl w:val="3140F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39E5056"/>
    <w:multiLevelType w:val="hybridMultilevel"/>
    <w:tmpl w:val="55CE47DA"/>
    <w:lvl w:ilvl="0" w:tplc="ED5CA7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C75682"/>
    <w:multiLevelType w:val="hybridMultilevel"/>
    <w:tmpl w:val="1310A8D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7855EB"/>
    <w:multiLevelType w:val="hybridMultilevel"/>
    <w:tmpl w:val="A2C879F4"/>
    <w:lvl w:ilvl="0" w:tplc="ED5CA7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A22E3D"/>
    <w:multiLevelType w:val="hybridMultilevel"/>
    <w:tmpl w:val="32CC0C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61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61948086">
    <w:abstractNumId w:val="54"/>
  </w:num>
  <w:num w:numId="2" w16cid:durableId="1222600749">
    <w:abstractNumId w:val="25"/>
  </w:num>
  <w:num w:numId="3" w16cid:durableId="95560963">
    <w:abstractNumId w:val="31"/>
  </w:num>
  <w:num w:numId="4" w16cid:durableId="1779443168">
    <w:abstractNumId w:val="14"/>
  </w:num>
  <w:num w:numId="5" w16cid:durableId="563681408">
    <w:abstractNumId w:val="55"/>
  </w:num>
  <w:num w:numId="6" w16cid:durableId="1338119270">
    <w:abstractNumId w:val="9"/>
  </w:num>
  <w:num w:numId="7" w16cid:durableId="2102410852">
    <w:abstractNumId w:val="7"/>
  </w:num>
  <w:num w:numId="8" w16cid:durableId="180559654">
    <w:abstractNumId w:val="6"/>
  </w:num>
  <w:num w:numId="9" w16cid:durableId="876358310">
    <w:abstractNumId w:val="5"/>
  </w:num>
  <w:num w:numId="10" w16cid:durableId="2094470447">
    <w:abstractNumId w:val="4"/>
  </w:num>
  <w:num w:numId="11" w16cid:durableId="445930094">
    <w:abstractNumId w:val="8"/>
  </w:num>
  <w:num w:numId="12" w16cid:durableId="1854954922">
    <w:abstractNumId w:val="3"/>
  </w:num>
  <w:num w:numId="13" w16cid:durableId="1530951205">
    <w:abstractNumId w:val="2"/>
  </w:num>
  <w:num w:numId="14" w16cid:durableId="1608806436">
    <w:abstractNumId w:val="1"/>
  </w:num>
  <w:num w:numId="15" w16cid:durableId="2829930">
    <w:abstractNumId w:val="0"/>
  </w:num>
  <w:num w:numId="16" w16cid:durableId="1308976616">
    <w:abstractNumId w:val="17"/>
  </w:num>
  <w:num w:numId="17" w16cid:durableId="778184821">
    <w:abstractNumId w:val="24"/>
  </w:num>
  <w:num w:numId="18" w16cid:durableId="30616348">
    <w:abstractNumId w:val="22"/>
  </w:num>
  <w:num w:numId="19" w16cid:durableId="688213376">
    <w:abstractNumId w:val="21"/>
  </w:num>
  <w:num w:numId="20" w16cid:durableId="431390428">
    <w:abstractNumId w:val="19"/>
  </w:num>
  <w:num w:numId="21" w16cid:durableId="1358502168">
    <w:abstractNumId w:val="34"/>
  </w:num>
  <w:num w:numId="22" w16cid:durableId="339435485">
    <w:abstractNumId w:val="3"/>
    <w:lvlOverride w:ilvl="0">
      <w:startOverride w:val="1"/>
    </w:lvlOverride>
  </w:num>
  <w:num w:numId="23" w16cid:durableId="634483498">
    <w:abstractNumId w:val="3"/>
    <w:lvlOverride w:ilvl="0">
      <w:startOverride w:val="1"/>
    </w:lvlOverride>
  </w:num>
  <w:num w:numId="24" w16cid:durableId="1944219493">
    <w:abstractNumId w:val="2"/>
    <w:lvlOverride w:ilvl="0">
      <w:startOverride w:val="1"/>
    </w:lvlOverride>
  </w:num>
  <w:num w:numId="25" w16cid:durableId="1198934330">
    <w:abstractNumId w:val="48"/>
  </w:num>
  <w:num w:numId="26" w16cid:durableId="470560214">
    <w:abstractNumId w:val="12"/>
  </w:num>
  <w:num w:numId="27" w16cid:durableId="935863740">
    <w:abstractNumId w:val="35"/>
  </w:num>
  <w:num w:numId="28" w16cid:durableId="1780295403">
    <w:abstractNumId w:val="12"/>
  </w:num>
  <w:num w:numId="29" w16cid:durableId="686368283">
    <w:abstractNumId w:val="46"/>
  </w:num>
  <w:num w:numId="30" w16cid:durableId="847446512">
    <w:abstractNumId w:val="36"/>
  </w:num>
  <w:num w:numId="31" w16cid:durableId="101456201">
    <w:abstractNumId w:val="61"/>
  </w:num>
  <w:num w:numId="32" w16cid:durableId="852913932">
    <w:abstractNumId w:val="49"/>
  </w:num>
  <w:num w:numId="33" w16cid:durableId="1737236939">
    <w:abstractNumId w:val="23"/>
  </w:num>
  <w:num w:numId="34" w16cid:durableId="1755316858">
    <w:abstractNumId w:val="38"/>
  </w:num>
  <w:num w:numId="35" w16cid:durableId="1509294659">
    <w:abstractNumId w:val="11"/>
  </w:num>
  <w:num w:numId="36" w16cid:durableId="1311444933">
    <w:abstractNumId w:val="39"/>
  </w:num>
  <w:num w:numId="37" w16cid:durableId="349570749">
    <w:abstractNumId w:val="43"/>
  </w:num>
  <w:num w:numId="38" w16cid:durableId="2029208025">
    <w:abstractNumId w:val="37"/>
  </w:num>
  <w:num w:numId="39" w16cid:durableId="792821315">
    <w:abstractNumId w:val="60"/>
  </w:num>
  <w:num w:numId="40" w16cid:durableId="1239248532">
    <w:abstractNumId w:val="40"/>
  </w:num>
  <w:num w:numId="41" w16cid:durableId="457456293">
    <w:abstractNumId w:val="32"/>
  </w:num>
  <w:num w:numId="42" w16cid:durableId="415982425">
    <w:abstractNumId w:val="42"/>
  </w:num>
  <w:num w:numId="43" w16cid:durableId="356276685">
    <w:abstractNumId w:val="52"/>
  </w:num>
  <w:num w:numId="44" w16cid:durableId="960771441">
    <w:abstractNumId w:val="29"/>
  </w:num>
  <w:num w:numId="45" w16cid:durableId="1419012757">
    <w:abstractNumId w:val="10"/>
  </w:num>
  <w:num w:numId="46" w16cid:durableId="1806509166">
    <w:abstractNumId w:val="28"/>
  </w:num>
  <w:num w:numId="47" w16cid:durableId="1323391695">
    <w:abstractNumId w:val="15"/>
  </w:num>
  <w:num w:numId="48" w16cid:durableId="916550070">
    <w:abstractNumId w:val="44"/>
  </w:num>
  <w:num w:numId="49" w16cid:durableId="368652325">
    <w:abstractNumId w:val="18"/>
  </w:num>
  <w:num w:numId="50" w16cid:durableId="1991905443">
    <w:abstractNumId w:val="58"/>
  </w:num>
  <w:num w:numId="51" w16cid:durableId="1828859109">
    <w:abstractNumId w:val="53"/>
  </w:num>
  <w:num w:numId="52" w16cid:durableId="498888691">
    <w:abstractNumId w:val="59"/>
  </w:num>
  <w:num w:numId="53" w16cid:durableId="1000156123">
    <w:abstractNumId w:val="51"/>
  </w:num>
  <w:num w:numId="54" w16cid:durableId="597954344">
    <w:abstractNumId w:val="26"/>
  </w:num>
  <w:num w:numId="55" w16cid:durableId="1039279408">
    <w:abstractNumId w:val="45"/>
  </w:num>
  <w:num w:numId="56" w16cid:durableId="2101172297">
    <w:abstractNumId w:val="27"/>
  </w:num>
  <w:num w:numId="57" w16cid:durableId="1012760410">
    <w:abstractNumId w:val="50"/>
  </w:num>
  <w:num w:numId="58" w16cid:durableId="773210775">
    <w:abstractNumId w:val="30"/>
  </w:num>
  <w:num w:numId="59" w16cid:durableId="2096975700">
    <w:abstractNumId w:val="16"/>
  </w:num>
  <w:num w:numId="60" w16cid:durableId="704208626">
    <w:abstractNumId w:val="20"/>
  </w:num>
  <w:num w:numId="61" w16cid:durableId="838665954">
    <w:abstractNumId w:val="33"/>
  </w:num>
  <w:num w:numId="62" w16cid:durableId="165285569">
    <w:abstractNumId w:val="41"/>
  </w:num>
  <w:num w:numId="63" w16cid:durableId="2093772022">
    <w:abstractNumId w:val="47"/>
  </w:num>
  <w:num w:numId="64" w16cid:durableId="256064958">
    <w:abstractNumId w:val="56"/>
  </w:num>
  <w:num w:numId="65" w16cid:durableId="981544395">
    <w:abstractNumId w:val="13"/>
  </w:num>
  <w:num w:numId="66" w16cid:durableId="466319304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B00"/>
    <w:rsid w:val="0000418E"/>
    <w:rsid w:val="0001332D"/>
    <w:rsid w:val="00016839"/>
    <w:rsid w:val="00057671"/>
    <w:rsid w:val="00065B4A"/>
    <w:rsid w:val="000861ED"/>
    <w:rsid w:val="000935C8"/>
    <w:rsid w:val="000B1FC0"/>
    <w:rsid w:val="000B3404"/>
    <w:rsid w:val="000B748F"/>
    <w:rsid w:val="000C2872"/>
    <w:rsid w:val="000D445D"/>
    <w:rsid w:val="000D481E"/>
    <w:rsid w:val="000D5AE9"/>
    <w:rsid w:val="000D6457"/>
    <w:rsid w:val="000F22B8"/>
    <w:rsid w:val="000F4987"/>
    <w:rsid w:val="000F65EC"/>
    <w:rsid w:val="0011573E"/>
    <w:rsid w:val="001269DE"/>
    <w:rsid w:val="00140DAE"/>
    <w:rsid w:val="0015180F"/>
    <w:rsid w:val="00157DC1"/>
    <w:rsid w:val="001641A7"/>
    <w:rsid w:val="00166BA2"/>
    <w:rsid w:val="00166C4F"/>
    <w:rsid w:val="001746FC"/>
    <w:rsid w:val="00181982"/>
    <w:rsid w:val="001900D9"/>
    <w:rsid w:val="00193653"/>
    <w:rsid w:val="001C329C"/>
    <w:rsid w:val="001C394E"/>
    <w:rsid w:val="001E7D29"/>
    <w:rsid w:val="001F6BF5"/>
    <w:rsid w:val="0020383C"/>
    <w:rsid w:val="0020413C"/>
    <w:rsid w:val="002404F5"/>
    <w:rsid w:val="00247D3E"/>
    <w:rsid w:val="002514ED"/>
    <w:rsid w:val="00266D86"/>
    <w:rsid w:val="00272A62"/>
    <w:rsid w:val="00275260"/>
    <w:rsid w:val="00276FA1"/>
    <w:rsid w:val="002849CF"/>
    <w:rsid w:val="00285B87"/>
    <w:rsid w:val="00291B4A"/>
    <w:rsid w:val="002933E4"/>
    <w:rsid w:val="002C3D7E"/>
    <w:rsid w:val="002C586C"/>
    <w:rsid w:val="002F53B4"/>
    <w:rsid w:val="002F6FF7"/>
    <w:rsid w:val="003178FD"/>
    <w:rsid w:val="0032131A"/>
    <w:rsid w:val="003310BF"/>
    <w:rsid w:val="00333DF8"/>
    <w:rsid w:val="00345F54"/>
    <w:rsid w:val="0034602B"/>
    <w:rsid w:val="00352B99"/>
    <w:rsid w:val="003532FB"/>
    <w:rsid w:val="00357641"/>
    <w:rsid w:val="00360B6E"/>
    <w:rsid w:val="00361DEE"/>
    <w:rsid w:val="0036210B"/>
    <w:rsid w:val="0036236E"/>
    <w:rsid w:val="00364694"/>
    <w:rsid w:val="003707FC"/>
    <w:rsid w:val="00374BB6"/>
    <w:rsid w:val="00385AE8"/>
    <w:rsid w:val="00394EF4"/>
    <w:rsid w:val="003D20CE"/>
    <w:rsid w:val="003F009F"/>
    <w:rsid w:val="003F3D38"/>
    <w:rsid w:val="00407366"/>
    <w:rsid w:val="00410612"/>
    <w:rsid w:val="00411F8B"/>
    <w:rsid w:val="00422C4A"/>
    <w:rsid w:val="004230D9"/>
    <w:rsid w:val="004358DF"/>
    <w:rsid w:val="00440B4D"/>
    <w:rsid w:val="00450670"/>
    <w:rsid w:val="004647A1"/>
    <w:rsid w:val="00466DBD"/>
    <w:rsid w:val="004724BD"/>
    <w:rsid w:val="00477352"/>
    <w:rsid w:val="0048194B"/>
    <w:rsid w:val="00491C23"/>
    <w:rsid w:val="004A3A89"/>
    <w:rsid w:val="004B5B43"/>
    <w:rsid w:val="004B5C09"/>
    <w:rsid w:val="004C3FFF"/>
    <w:rsid w:val="004C6365"/>
    <w:rsid w:val="004D05D8"/>
    <w:rsid w:val="004E227E"/>
    <w:rsid w:val="004F2DA2"/>
    <w:rsid w:val="004F3FA7"/>
    <w:rsid w:val="00500DD1"/>
    <w:rsid w:val="00515252"/>
    <w:rsid w:val="00521AE3"/>
    <w:rsid w:val="00526D8D"/>
    <w:rsid w:val="00534AFB"/>
    <w:rsid w:val="00535B54"/>
    <w:rsid w:val="00554276"/>
    <w:rsid w:val="0055598E"/>
    <w:rsid w:val="00564D17"/>
    <w:rsid w:val="005857AE"/>
    <w:rsid w:val="00595FFC"/>
    <w:rsid w:val="005A522D"/>
    <w:rsid w:val="005B10D3"/>
    <w:rsid w:val="005B1B6F"/>
    <w:rsid w:val="005E0ED9"/>
    <w:rsid w:val="005E7354"/>
    <w:rsid w:val="006015BA"/>
    <w:rsid w:val="00602138"/>
    <w:rsid w:val="00616A45"/>
    <w:rsid w:val="00616B41"/>
    <w:rsid w:val="00620AE8"/>
    <w:rsid w:val="0062284B"/>
    <w:rsid w:val="0064628C"/>
    <w:rsid w:val="0065214E"/>
    <w:rsid w:val="00654724"/>
    <w:rsid w:val="00655EE2"/>
    <w:rsid w:val="00680296"/>
    <w:rsid w:val="006853BC"/>
    <w:rsid w:val="00687389"/>
    <w:rsid w:val="00690A11"/>
    <w:rsid w:val="006928C1"/>
    <w:rsid w:val="006953DC"/>
    <w:rsid w:val="006A234E"/>
    <w:rsid w:val="006B152C"/>
    <w:rsid w:val="006B39CA"/>
    <w:rsid w:val="006D5463"/>
    <w:rsid w:val="006D7FF8"/>
    <w:rsid w:val="006E015E"/>
    <w:rsid w:val="006E3C09"/>
    <w:rsid w:val="006F03D4"/>
    <w:rsid w:val="00700B1F"/>
    <w:rsid w:val="00710B6E"/>
    <w:rsid w:val="007246D5"/>
    <w:rsid w:val="007257E9"/>
    <w:rsid w:val="00740105"/>
    <w:rsid w:val="00744B1E"/>
    <w:rsid w:val="00750AE9"/>
    <w:rsid w:val="00751539"/>
    <w:rsid w:val="00752FF7"/>
    <w:rsid w:val="00756D9C"/>
    <w:rsid w:val="00757957"/>
    <w:rsid w:val="007619BD"/>
    <w:rsid w:val="00771C24"/>
    <w:rsid w:val="00773ED8"/>
    <w:rsid w:val="00781863"/>
    <w:rsid w:val="007922CC"/>
    <w:rsid w:val="00793421"/>
    <w:rsid w:val="007B0E44"/>
    <w:rsid w:val="007D5836"/>
    <w:rsid w:val="007D7F1E"/>
    <w:rsid w:val="007F34A4"/>
    <w:rsid w:val="00815563"/>
    <w:rsid w:val="008240DA"/>
    <w:rsid w:val="00834BBF"/>
    <w:rsid w:val="008429E5"/>
    <w:rsid w:val="008541F5"/>
    <w:rsid w:val="00867EA4"/>
    <w:rsid w:val="0087435F"/>
    <w:rsid w:val="008749D5"/>
    <w:rsid w:val="008954BE"/>
    <w:rsid w:val="00897D88"/>
    <w:rsid w:val="008A0319"/>
    <w:rsid w:val="008A3A6C"/>
    <w:rsid w:val="008A7EE6"/>
    <w:rsid w:val="008C1441"/>
    <w:rsid w:val="008D2048"/>
    <w:rsid w:val="008D2CFD"/>
    <w:rsid w:val="008D43E9"/>
    <w:rsid w:val="008E3C0E"/>
    <w:rsid w:val="008E421A"/>
    <w:rsid w:val="008E476B"/>
    <w:rsid w:val="00927C63"/>
    <w:rsid w:val="00932F50"/>
    <w:rsid w:val="0094637B"/>
    <w:rsid w:val="00955A78"/>
    <w:rsid w:val="00962555"/>
    <w:rsid w:val="009768FF"/>
    <w:rsid w:val="00990A63"/>
    <w:rsid w:val="00990A86"/>
    <w:rsid w:val="009921B8"/>
    <w:rsid w:val="00994205"/>
    <w:rsid w:val="009A63D7"/>
    <w:rsid w:val="009D4984"/>
    <w:rsid w:val="009D6901"/>
    <w:rsid w:val="009D7E45"/>
    <w:rsid w:val="009E5166"/>
    <w:rsid w:val="009F4E19"/>
    <w:rsid w:val="00A07662"/>
    <w:rsid w:val="00A21B71"/>
    <w:rsid w:val="00A22045"/>
    <w:rsid w:val="00A231A5"/>
    <w:rsid w:val="00A3439E"/>
    <w:rsid w:val="00A37F9E"/>
    <w:rsid w:val="00A40085"/>
    <w:rsid w:val="00A43226"/>
    <w:rsid w:val="00A46FBA"/>
    <w:rsid w:val="00A47DF6"/>
    <w:rsid w:val="00A60E11"/>
    <w:rsid w:val="00A63D35"/>
    <w:rsid w:val="00A9231C"/>
    <w:rsid w:val="00AA2532"/>
    <w:rsid w:val="00AE1F88"/>
    <w:rsid w:val="00AE361F"/>
    <w:rsid w:val="00AE5370"/>
    <w:rsid w:val="00AE6C60"/>
    <w:rsid w:val="00B02307"/>
    <w:rsid w:val="00B1087D"/>
    <w:rsid w:val="00B247A9"/>
    <w:rsid w:val="00B37B00"/>
    <w:rsid w:val="00B435B5"/>
    <w:rsid w:val="00B5626B"/>
    <w:rsid w:val="00B565D8"/>
    <w:rsid w:val="00B5779A"/>
    <w:rsid w:val="00B6365C"/>
    <w:rsid w:val="00B64D24"/>
    <w:rsid w:val="00B70D2A"/>
    <w:rsid w:val="00B70E74"/>
    <w:rsid w:val="00B7147D"/>
    <w:rsid w:val="00B75CFC"/>
    <w:rsid w:val="00B853F9"/>
    <w:rsid w:val="00B97BC0"/>
    <w:rsid w:val="00BB018B"/>
    <w:rsid w:val="00BD1747"/>
    <w:rsid w:val="00BD1F4B"/>
    <w:rsid w:val="00BD2B06"/>
    <w:rsid w:val="00BD412D"/>
    <w:rsid w:val="00BE2B46"/>
    <w:rsid w:val="00BE44F5"/>
    <w:rsid w:val="00BF1FE8"/>
    <w:rsid w:val="00BF3E51"/>
    <w:rsid w:val="00C107FE"/>
    <w:rsid w:val="00C13CF9"/>
    <w:rsid w:val="00C14973"/>
    <w:rsid w:val="00C1643D"/>
    <w:rsid w:val="00C261A9"/>
    <w:rsid w:val="00C42793"/>
    <w:rsid w:val="00C5606C"/>
    <w:rsid w:val="00C56C93"/>
    <w:rsid w:val="00C601ED"/>
    <w:rsid w:val="00C64791"/>
    <w:rsid w:val="00C81331"/>
    <w:rsid w:val="00C83FCD"/>
    <w:rsid w:val="00CA66AF"/>
    <w:rsid w:val="00CB46EF"/>
    <w:rsid w:val="00CE4ECF"/>
    <w:rsid w:val="00CE4F86"/>
    <w:rsid w:val="00CE5A5C"/>
    <w:rsid w:val="00CF4707"/>
    <w:rsid w:val="00D017B5"/>
    <w:rsid w:val="00D047EC"/>
    <w:rsid w:val="00D15BC9"/>
    <w:rsid w:val="00D22327"/>
    <w:rsid w:val="00D224F2"/>
    <w:rsid w:val="00D31AB7"/>
    <w:rsid w:val="00D4594C"/>
    <w:rsid w:val="00D50D23"/>
    <w:rsid w:val="00D512BB"/>
    <w:rsid w:val="00D64D19"/>
    <w:rsid w:val="00DA3B1A"/>
    <w:rsid w:val="00DB42D1"/>
    <w:rsid w:val="00DC52DD"/>
    <w:rsid w:val="00DC6078"/>
    <w:rsid w:val="00DC79AD"/>
    <w:rsid w:val="00DD2075"/>
    <w:rsid w:val="00DE38A3"/>
    <w:rsid w:val="00DF2868"/>
    <w:rsid w:val="00DF525E"/>
    <w:rsid w:val="00E013D2"/>
    <w:rsid w:val="00E16E2D"/>
    <w:rsid w:val="00E17712"/>
    <w:rsid w:val="00E2525A"/>
    <w:rsid w:val="00E324DA"/>
    <w:rsid w:val="00E32C4F"/>
    <w:rsid w:val="00E33893"/>
    <w:rsid w:val="00E557A0"/>
    <w:rsid w:val="00E8363C"/>
    <w:rsid w:val="00E93680"/>
    <w:rsid w:val="00E9547C"/>
    <w:rsid w:val="00EA1E88"/>
    <w:rsid w:val="00EB7344"/>
    <w:rsid w:val="00EC5030"/>
    <w:rsid w:val="00ED0C82"/>
    <w:rsid w:val="00ED119F"/>
    <w:rsid w:val="00EF51C1"/>
    <w:rsid w:val="00EF6435"/>
    <w:rsid w:val="00F003D1"/>
    <w:rsid w:val="00F10F6B"/>
    <w:rsid w:val="00F23697"/>
    <w:rsid w:val="00F36BB7"/>
    <w:rsid w:val="00F464A6"/>
    <w:rsid w:val="00F50E29"/>
    <w:rsid w:val="00F81099"/>
    <w:rsid w:val="00F87EAA"/>
    <w:rsid w:val="00F92B25"/>
    <w:rsid w:val="00F95651"/>
    <w:rsid w:val="00F966F6"/>
    <w:rsid w:val="00FA6677"/>
    <w:rsid w:val="00FB3809"/>
    <w:rsid w:val="00FC69F0"/>
    <w:rsid w:val="00FD6CAB"/>
    <w:rsid w:val="00FE10DA"/>
    <w:rsid w:val="00FE6B6C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34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Ttulo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Ttulo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F5496" w:themeColor="accent1" w:themeShade="BF"/>
    </w:rPr>
  </w:style>
  <w:style w:type="paragraph" w:styleId="Ttulo5">
    <w:name w:val="heading 5"/>
    <w:basedOn w:val="Normal"/>
    <w:link w:val="Ttulo5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F5496" w:themeColor="accent1" w:themeShade="BF"/>
    </w:rPr>
  </w:style>
  <w:style w:type="paragraph" w:styleId="Ttulo6">
    <w:name w:val="heading 6"/>
    <w:basedOn w:val="Normal"/>
    <w:link w:val="Ttulo6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F3763" w:themeColor="accent1" w:themeShade="7F"/>
    </w:rPr>
  </w:style>
  <w:style w:type="paragraph" w:styleId="Ttulo7">
    <w:name w:val="heading 7"/>
    <w:basedOn w:val="Normal"/>
    <w:link w:val="Ttulo7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F3763" w:themeColor="accent1" w:themeShade="7F"/>
    </w:rPr>
  </w:style>
  <w:style w:type="paragraph" w:styleId="Ttulo8">
    <w:name w:val="heading 8"/>
    <w:basedOn w:val="Normal"/>
    <w:link w:val="Ttulo8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Ttulo9">
    <w:name w:val="heading 9"/>
    <w:basedOn w:val="Normal"/>
    <w:link w:val="Ttulo9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nmeros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Fecha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aconvietas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0D9"/>
    <w:rPr>
      <w:rFonts w:ascii="Arial" w:eastAsiaTheme="majorEastAsia" w:hAnsi="Arial" w:cs="Arial"/>
      <w:i/>
      <w:iCs/>
      <w:color w:val="2F5496" w:themeColor="accent1" w:themeShade="BF"/>
    </w:rPr>
  </w:style>
  <w:style w:type="character" w:styleId="nfasis">
    <w:name w:val="Emphasis"/>
    <w:basedOn w:val="Fuentedeprrafopredeter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0D9"/>
    <w:rPr>
      <w:rFonts w:ascii="Arial" w:eastAsiaTheme="majorEastAsia" w:hAnsi="Arial" w:cs="Arial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0D9"/>
    <w:rPr>
      <w:rFonts w:ascii="Arial" w:eastAsiaTheme="majorEastAsia" w:hAnsi="Arial" w:cs="Arial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0D9"/>
    <w:rPr>
      <w:rFonts w:ascii="Arial" w:eastAsiaTheme="majorEastAsia" w:hAnsi="Arial" w:cs="Arial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Textoennegrita">
    <w:name w:val="Strong"/>
    <w:basedOn w:val="Fuentedeprrafopredeter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Cita">
    <w:name w:val="Quote"/>
    <w:basedOn w:val="Normal"/>
    <w:link w:val="CitaC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423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0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F5496" w:themeColor="accent1" w:themeShade="BF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Prrafodelista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4230D9"/>
  </w:style>
  <w:style w:type="paragraph" w:styleId="TD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tuloTDC">
    <w:name w:val="TOC Heading"/>
    <w:basedOn w:val="Ttulo1"/>
    <w:next w:val="Ttulo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Textodebloque">
    <w:name w:val="Block Text"/>
    <w:basedOn w:val="Normal"/>
    <w:uiPriority w:val="99"/>
    <w:semiHidden/>
    <w:unhideWhenUsed/>
    <w:rsid w:val="004230D9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230D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230D9"/>
    <w:rPr>
      <w:rFonts w:ascii="Times New Roman" w:hAnsi="Times New Roman"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230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230D9"/>
    <w:rPr>
      <w:rFonts w:ascii="Times New Roman" w:hAnsi="Times New Roman" w:cs="Times New Roman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3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Hipervnculovisitado">
    <w:name w:val="FollowedHyperlink"/>
    <w:basedOn w:val="Fuentedeprrafopredeter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4230D9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0D9"/>
    <w:rPr>
      <w:rFonts w:ascii="Times New Roman" w:hAnsi="Times New Roman" w:cs="Times New Roman"/>
    </w:rPr>
  </w:style>
  <w:style w:type="character" w:styleId="Refdenotaalpie">
    <w:name w:val="footnote reference"/>
    <w:basedOn w:val="Fuentedeprrafopredeter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Fuentedeprrafopredeter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4230D9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0D9"/>
    <w:rPr>
      <w:rFonts w:ascii="Times New Roman" w:hAnsi="Times New Roman" w:cs="Times New Roman"/>
    </w:rPr>
  </w:style>
  <w:style w:type="character" w:styleId="AcrnimoHTML">
    <w:name w:val="HTML Acronym"/>
    <w:basedOn w:val="Fuentedeprrafopredeter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ipervnculo">
    <w:name w:val="Hyperlink"/>
    <w:basedOn w:val="Fuentedeprrafopredeter"/>
    <w:uiPriority w:val="99"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Nmerodelnea">
    <w:name w:val="line number"/>
    <w:basedOn w:val="Fuentedeprrafopredeter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Textomacro">
    <w:name w:val="macro"/>
    <w:link w:val="TextomacroC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cionar1">
    <w:name w:val="Mencionar1"/>
    <w:basedOn w:val="Fuentedeprrafopredeter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4230D9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4230D9"/>
    <w:rPr>
      <w:rFonts w:ascii="Times New Roman" w:hAnsi="Times New Roman"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4230D9"/>
  </w:style>
  <w:style w:type="character" w:customStyle="1" w:styleId="SaludoCar">
    <w:name w:val="Saludo Car"/>
    <w:basedOn w:val="Fuentedeprrafopredeter"/>
    <w:link w:val="Saludo"/>
    <w:uiPriority w:val="99"/>
    <w:semiHidden/>
    <w:rsid w:val="004230D9"/>
    <w:rPr>
      <w:rFonts w:ascii="Times New Roman" w:hAnsi="Times New Roman" w:cs="Times New Roman"/>
    </w:rPr>
  </w:style>
  <w:style w:type="paragraph" w:styleId="Firma">
    <w:name w:val="Signature"/>
    <w:basedOn w:val="Normal"/>
    <w:link w:val="FirmaC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4230D9"/>
    <w:rPr>
      <w:rFonts w:ascii="Times New Roman" w:hAnsi="Times New Roman" w:cs="Times New Roman"/>
    </w:r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aconnmeros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Sinlista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Sinlista"/>
    <w:uiPriority w:val="99"/>
    <w:semiHidden/>
    <w:unhideWhenUsed/>
    <w:rsid w:val="004230D9"/>
    <w:pPr>
      <w:numPr>
        <w:numId w:val="42"/>
      </w:numPr>
    </w:pPr>
  </w:style>
  <w:style w:type="numbering" w:styleId="ArtculoSeccin">
    <w:name w:val="Outline List 3"/>
    <w:basedOn w:val="Sinlista"/>
    <w:uiPriority w:val="99"/>
    <w:semiHidden/>
    <w:unhideWhenUsed/>
    <w:rsid w:val="004230D9"/>
    <w:pPr>
      <w:numPr>
        <w:numId w:val="43"/>
      </w:numPr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4230D9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4230D9"/>
    <w:rPr>
      <w:rFonts w:ascii="Times New Roman" w:hAnsi="Times New Roman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230D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230D9"/>
    <w:rPr>
      <w:rFonts w:ascii="Times New Roman" w:hAnsi="Times New Roman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4230D9"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4230D9"/>
    <w:rPr>
      <w:rFonts w:ascii="Times New Roman" w:hAnsi="Times New Roman" w:cs="Times New Roman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230D9"/>
    <w:rPr>
      <w:rFonts w:ascii="Times New Roman" w:hAnsi="Times New Roman" w:cs="Times New Roman"/>
    </w:rPr>
  </w:style>
  <w:style w:type="paragraph" w:styleId="Cierre">
    <w:name w:val="Closing"/>
    <w:basedOn w:val="Normal"/>
    <w:link w:val="CierreC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4230D9"/>
    <w:rPr>
      <w:rFonts w:ascii="Times New Roman" w:hAnsi="Times New Roman" w:cs="Times New Roman"/>
    </w:rPr>
  </w:style>
  <w:style w:type="table" w:styleId="Cuadrculavistosa">
    <w:name w:val="Colorful Grid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4230D9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4230D9"/>
    <w:rPr>
      <w:rFonts w:ascii="Times New Roman" w:hAnsi="Times New Roman" w:cs="Times New Roman"/>
    </w:rPr>
  </w:style>
  <w:style w:type="table" w:styleId="Tablaconcuadrcula1clara">
    <w:name w:val="Grid Table 1 Light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EjemplodeHTML">
    <w:name w:val="HTML Sample"/>
    <w:basedOn w:val="Fuentedeprrafopredeter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Cuadrculaclara">
    <w:name w:val="Light Grid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Tabladelista1clara">
    <w:name w:val="List Table 1 Light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Sinespaciado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Sangranormal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Nmerodepgina">
    <w:name w:val="page number"/>
    <w:basedOn w:val="Fuentedeprrafopredeter"/>
    <w:uiPriority w:val="99"/>
    <w:semiHidden/>
    <w:unhideWhenUsed/>
    <w:rsid w:val="004230D9"/>
    <w:rPr>
      <w:rFonts w:ascii="Times New Roman" w:hAnsi="Times New Roman" w:cs="Times New Roman"/>
    </w:rPr>
  </w:style>
  <w:style w:type="table" w:styleId="Tablanormal1">
    <w:name w:val="Plain Table 1"/>
    <w:basedOn w:val="Tabla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aprofesional">
    <w:name w:val="Table Professional"/>
    <w:basedOn w:val="Tab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lles">
    <w:name w:val="Detalles"/>
    <w:basedOn w:val="Fecha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tipo">
    <w:name w:val="Logotipo"/>
    <w:basedOn w:val="Ttulo1"/>
    <w:qFormat/>
    <w:rsid w:val="00DF525E"/>
    <w:pPr>
      <w:spacing w:after="480"/>
      <w:jc w:val="center"/>
    </w:pPr>
    <w:rPr>
      <w:noProof/>
    </w:rPr>
  </w:style>
  <w:style w:type="character" w:styleId="Mencinsinresolver">
    <w:name w:val="Unresolved Mention"/>
    <w:basedOn w:val="Fuentedeprrafopredeter"/>
    <w:uiPriority w:val="99"/>
    <w:semiHidden/>
    <w:unhideWhenUsed/>
    <w:rsid w:val="00157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eda.chaves@micitt.go.c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vestigacion.desarrollo@micitt.go.c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micitt.go.cr" TargetMode="External"/><Relationship Id="rId1" Type="http://schemas.openxmlformats.org/officeDocument/2006/relationships/hyperlink" Target="http://www.micitt.go.c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vargas.varga\AppData\Roaming\Microsoft\Plantillas\Agenda%20con%20tri&#225;ngul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09790F-6ACD-4573-A97D-A089AC9A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con triángulos</Template>
  <TotalTime>0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2023-06-26T17:13:00Z</dcterms:created>
  <dcterms:modified xsi:type="dcterms:W3CDTF">2023-06-27T02:26:00Z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